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4DDEC" w14:textId="67FF8FAD" w:rsidR="00566222" w:rsidRDefault="00566222"/>
    <w:tbl>
      <w:tblPr>
        <w:tblW w:w="96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00"/>
        <w:gridCol w:w="400"/>
        <w:gridCol w:w="400"/>
        <w:gridCol w:w="758"/>
        <w:gridCol w:w="400"/>
        <w:gridCol w:w="421"/>
        <w:gridCol w:w="127"/>
        <w:gridCol w:w="273"/>
        <w:gridCol w:w="371"/>
        <w:gridCol w:w="958"/>
        <w:gridCol w:w="800"/>
        <w:gridCol w:w="100"/>
        <w:gridCol w:w="1800"/>
        <w:gridCol w:w="1200"/>
      </w:tblGrid>
      <w:tr w:rsidR="00D209DD" w:rsidRPr="00D209DD" w14:paraId="721E1561" w14:textId="77777777" w:rsidTr="00930D7A">
        <w:trPr>
          <w:trHeight w:val="300"/>
        </w:trPr>
        <w:tc>
          <w:tcPr>
            <w:tcW w:w="65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2BFD2AE" w14:textId="77777777" w:rsidR="00D209DD" w:rsidRPr="00D209DD" w:rsidRDefault="00D209DD">
            <w:pPr>
              <w:rPr>
                <w:rFonts w:eastAsia="Times New Roman"/>
                <w:color w:val="000000"/>
                <w:sz w:val="18"/>
                <w:szCs w:val="18"/>
                <w:lang w:eastAsia="es-AR"/>
              </w:rPr>
            </w:pPr>
            <w:r w:rsidRPr="00D209DD">
              <w:rPr>
                <w:rFonts w:eastAsia="Times New Roman"/>
                <w:color w:val="000000"/>
                <w:sz w:val="18"/>
                <w:szCs w:val="18"/>
                <w:lang w:eastAsia="es-AR"/>
              </w:rPr>
              <w:t>DATOS DEL SOLICITANTE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14:paraId="54022A50" w14:textId="77777777" w:rsidR="00D209DD" w:rsidRPr="00D209DD" w:rsidRDefault="00D209DD" w:rsidP="00D209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AR"/>
              </w:rPr>
            </w:pPr>
            <w:r w:rsidRPr="00D209D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D209DD" w:rsidRPr="00D209DD" w14:paraId="6A0ABCD8" w14:textId="77777777" w:rsidTr="00930D7A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7270DAC" w14:textId="77777777" w:rsidR="00D209DD" w:rsidRPr="00D209DD" w:rsidRDefault="00D209DD" w:rsidP="00D209DD">
            <w:pPr>
              <w:rPr>
                <w:rFonts w:eastAsia="Times New Roman"/>
                <w:color w:val="000000"/>
                <w:sz w:val="18"/>
                <w:szCs w:val="18"/>
                <w:lang w:eastAsia="es-AR"/>
              </w:rPr>
            </w:pPr>
            <w:r w:rsidRPr="00D209DD">
              <w:rPr>
                <w:rFonts w:eastAsia="Times New Roman"/>
                <w:color w:val="000000"/>
                <w:sz w:val="18"/>
                <w:szCs w:val="18"/>
                <w:lang w:eastAsia="es-AR"/>
              </w:rPr>
              <w:t>Empresa:</w:t>
            </w:r>
          </w:p>
        </w:tc>
        <w:tc>
          <w:tcPr>
            <w:tcW w:w="29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43477" w14:textId="098145CD" w:rsidR="00D209DD" w:rsidRPr="00D209DD" w:rsidRDefault="00D209DD" w:rsidP="00930D7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s-AR"/>
              </w:rPr>
            </w:pPr>
            <w:r w:rsidRPr="00D209DD">
              <w:rPr>
                <w:rFonts w:eastAsia="Times New Roman"/>
                <w:color w:val="000000"/>
                <w:sz w:val="18"/>
                <w:szCs w:val="18"/>
                <w:lang w:eastAsia="es-AR"/>
              </w:rPr>
              <w:t> </w:t>
            </w:r>
            <w:sdt>
              <w:sdtPr>
                <w:rPr>
                  <w:rFonts w:eastAsia="Times New Roman"/>
                  <w:color w:val="000000"/>
                  <w:sz w:val="18"/>
                  <w:szCs w:val="18"/>
                  <w:lang w:eastAsia="es-AR"/>
                </w:rPr>
                <w:id w:val="-1655137925"/>
                <w:placeholder>
                  <w:docPart w:val="DefaultPlaceholder_-1854013440"/>
                </w:placeholder>
              </w:sdtPr>
              <w:sdtEndPr/>
              <w:sdtContent>
                <w:r w:rsidR="00930D7A">
                  <w:rPr>
                    <w:rFonts w:eastAsia="Times New Roman"/>
                    <w:color w:val="000000"/>
                    <w:sz w:val="18"/>
                    <w:szCs w:val="18"/>
                    <w:lang w:eastAsia="es-AR"/>
                  </w:rPr>
                  <w:t xml:space="preserve"> </w:t>
                </w:r>
              </w:sdtContent>
            </w:sdt>
          </w:p>
        </w:tc>
        <w:tc>
          <w:tcPr>
            <w:tcW w:w="2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539D5674" w14:textId="77777777" w:rsidR="00D209DD" w:rsidRPr="00D209DD" w:rsidRDefault="00D209DD" w:rsidP="00D209DD">
            <w:pPr>
              <w:rPr>
                <w:rFonts w:eastAsia="Times New Roman"/>
                <w:color w:val="000000"/>
                <w:sz w:val="18"/>
                <w:szCs w:val="18"/>
                <w:lang w:eastAsia="es-AR"/>
              </w:rPr>
            </w:pPr>
            <w:r w:rsidRPr="00D209DD">
              <w:rPr>
                <w:rFonts w:eastAsia="Times New Roman"/>
                <w:color w:val="000000"/>
                <w:sz w:val="18"/>
                <w:szCs w:val="18"/>
                <w:lang w:eastAsia="es-AR"/>
              </w:rPr>
              <w:t xml:space="preserve">Responsable 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73D6" w14:textId="11441373" w:rsidR="00D209DD" w:rsidRPr="00D209DD" w:rsidRDefault="00D209DD" w:rsidP="00930D7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AR"/>
              </w:rPr>
            </w:pPr>
            <w:r w:rsidRPr="00D209D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AR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eastAsia="es-AR"/>
                </w:rPr>
                <w:id w:val="-1070262348"/>
                <w:placeholder>
                  <w:docPart w:val="DefaultPlaceholder_-1854013440"/>
                </w:placeholder>
              </w:sdtPr>
              <w:sdtEndPr/>
              <w:sdtContent>
                <w:r w:rsidR="00930D7A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eastAsia="es-AR"/>
                  </w:rPr>
                  <w:t xml:space="preserve"> </w:t>
                </w:r>
              </w:sdtContent>
            </w:sdt>
          </w:p>
        </w:tc>
      </w:tr>
      <w:tr w:rsidR="00D209DD" w:rsidRPr="00D209DD" w14:paraId="59688321" w14:textId="77777777" w:rsidTr="00930D7A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8FB9E15" w14:textId="77777777" w:rsidR="00D209DD" w:rsidRPr="00D209DD" w:rsidRDefault="00D209DD" w:rsidP="00D209DD">
            <w:pPr>
              <w:rPr>
                <w:rFonts w:eastAsia="Times New Roman"/>
                <w:color w:val="000000"/>
                <w:sz w:val="18"/>
                <w:szCs w:val="18"/>
                <w:lang w:eastAsia="es-AR"/>
              </w:rPr>
            </w:pPr>
            <w:r w:rsidRPr="00D209DD">
              <w:rPr>
                <w:rFonts w:eastAsia="Times New Roman"/>
                <w:color w:val="000000"/>
                <w:sz w:val="18"/>
                <w:szCs w:val="18"/>
                <w:lang w:eastAsia="es-AR"/>
              </w:rPr>
              <w:t>Tel/Fax:</w:t>
            </w:r>
          </w:p>
        </w:tc>
        <w:tc>
          <w:tcPr>
            <w:tcW w:w="2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C6FE2" w14:textId="54D15D94" w:rsidR="00D209DD" w:rsidRPr="00D209DD" w:rsidRDefault="00D209DD" w:rsidP="00930D7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s-AR"/>
              </w:rPr>
            </w:pPr>
            <w:r w:rsidRPr="00D209DD">
              <w:rPr>
                <w:rFonts w:eastAsia="Times New Roman"/>
                <w:color w:val="000000"/>
                <w:sz w:val="18"/>
                <w:szCs w:val="18"/>
                <w:lang w:eastAsia="es-AR"/>
              </w:rPr>
              <w:t> </w:t>
            </w:r>
            <w:sdt>
              <w:sdtPr>
                <w:rPr>
                  <w:rFonts w:eastAsia="Times New Roman"/>
                  <w:color w:val="000000"/>
                  <w:sz w:val="18"/>
                  <w:szCs w:val="18"/>
                  <w:lang w:eastAsia="es-AR"/>
                </w:rPr>
                <w:id w:val="1430545823"/>
                <w:placeholder>
                  <w:docPart w:val="CEDE54C8B7F443D7A197230970052B8E"/>
                </w:placeholder>
                <w:showingPlcHdr/>
              </w:sdtPr>
              <w:sdtEndPr/>
              <w:sdtContent>
                <w:r w:rsidR="00930D7A" w:rsidRPr="00F7116A"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21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48D0C4A" w14:textId="77777777" w:rsidR="00D209DD" w:rsidRPr="00D209DD" w:rsidRDefault="00D209DD" w:rsidP="00D209D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s-AR"/>
              </w:rPr>
            </w:pPr>
            <w:r w:rsidRPr="00D209DD">
              <w:rPr>
                <w:rFonts w:eastAsia="Times New Roman"/>
                <w:color w:val="000000"/>
                <w:sz w:val="18"/>
                <w:szCs w:val="18"/>
                <w:lang w:eastAsia="es-AR"/>
              </w:rPr>
              <w:t>Correo Electrónico</w:t>
            </w:r>
          </w:p>
        </w:tc>
        <w:tc>
          <w:tcPr>
            <w:tcW w:w="3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D4EE6" w14:textId="3018648F" w:rsidR="00D209DD" w:rsidRPr="00D209DD" w:rsidRDefault="00D209DD" w:rsidP="00930D7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s-AR"/>
              </w:rPr>
            </w:pPr>
            <w:r w:rsidRPr="00D209DD">
              <w:rPr>
                <w:rFonts w:eastAsia="Times New Roman"/>
                <w:color w:val="000000"/>
                <w:sz w:val="18"/>
                <w:szCs w:val="18"/>
                <w:lang w:eastAsia="es-AR"/>
              </w:rPr>
              <w:t> </w:t>
            </w:r>
            <w:sdt>
              <w:sdtPr>
                <w:rPr>
                  <w:rFonts w:eastAsia="Times New Roman"/>
                  <w:color w:val="000000"/>
                  <w:sz w:val="18"/>
                  <w:szCs w:val="18"/>
                  <w:lang w:eastAsia="es-AR"/>
                </w:rPr>
                <w:id w:val="-747575038"/>
                <w:placeholder>
                  <w:docPart w:val="DefaultPlaceholder_-1854013440"/>
                </w:placeholder>
              </w:sdtPr>
              <w:sdtEndPr/>
              <w:sdtContent>
                <w:r w:rsidR="00930D7A">
                  <w:rPr>
                    <w:rFonts w:eastAsia="Times New Roman"/>
                    <w:color w:val="000000"/>
                    <w:sz w:val="18"/>
                    <w:szCs w:val="18"/>
                    <w:lang w:eastAsia="es-AR"/>
                  </w:rPr>
                  <w:t xml:space="preserve"> </w:t>
                </w:r>
              </w:sdtContent>
            </w:sdt>
          </w:p>
        </w:tc>
      </w:tr>
      <w:tr w:rsidR="00D209DD" w:rsidRPr="00D209DD" w14:paraId="4FF6C66F" w14:textId="77777777" w:rsidTr="00930D7A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97B5DF6" w14:textId="77777777" w:rsidR="00D209DD" w:rsidRPr="00D209DD" w:rsidRDefault="00D209DD" w:rsidP="00D209DD">
            <w:pPr>
              <w:rPr>
                <w:rFonts w:eastAsia="Times New Roman"/>
                <w:color w:val="000000"/>
                <w:sz w:val="18"/>
                <w:szCs w:val="18"/>
                <w:lang w:eastAsia="es-AR"/>
              </w:rPr>
            </w:pPr>
            <w:r w:rsidRPr="00D209DD">
              <w:rPr>
                <w:rFonts w:eastAsia="Times New Roman"/>
                <w:color w:val="000000"/>
                <w:sz w:val="18"/>
                <w:szCs w:val="18"/>
                <w:lang w:eastAsia="es-AR"/>
              </w:rPr>
              <w:t>Dirección:</w:t>
            </w:r>
          </w:p>
        </w:tc>
        <w:tc>
          <w:tcPr>
            <w:tcW w:w="840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05918" w14:textId="2954B964" w:rsidR="00D209DD" w:rsidRPr="00D209DD" w:rsidRDefault="00D209DD" w:rsidP="00930D7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s-AR"/>
              </w:rPr>
            </w:pPr>
            <w:r w:rsidRPr="00D209DD">
              <w:rPr>
                <w:rFonts w:eastAsia="Times New Roman"/>
                <w:color w:val="000000"/>
                <w:sz w:val="18"/>
                <w:szCs w:val="18"/>
                <w:lang w:eastAsia="es-AR"/>
              </w:rPr>
              <w:t> </w:t>
            </w:r>
            <w:sdt>
              <w:sdtPr>
                <w:rPr>
                  <w:rFonts w:eastAsia="Times New Roman"/>
                  <w:color w:val="000000"/>
                  <w:sz w:val="18"/>
                  <w:szCs w:val="18"/>
                  <w:lang w:eastAsia="es-AR"/>
                </w:rPr>
                <w:id w:val="1381373144"/>
                <w:placeholder>
                  <w:docPart w:val="DefaultPlaceholder_-1854013440"/>
                </w:placeholder>
              </w:sdtPr>
              <w:sdtEndPr/>
              <w:sdtContent>
                <w:r w:rsidR="00930D7A">
                  <w:rPr>
                    <w:rFonts w:eastAsia="Times New Roman"/>
                    <w:color w:val="000000"/>
                    <w:sz w:val="18"/>
                    <w:szCs w:val="18"/>
                    <w:lang w:eastAsia="es-AR"/>
                  </w:rPr>
                  <w:t xml:space="preserve"> </w:t>
                </w:r>
              </w:sdtContent>
            </w:sdt>
          </w:p>
        </w:tc>
      </w:tr>
      <w:tr w:rsidR="00D209DD" w:rsidRPr="00D209DD" w14:paraId="087C9ACC" w14:textId="77777777" w:rsidTr="00930D7A">
        <w:trPr>
          <w:trHeight w:val="120"/>
        </w:trPr>
        <w:tc>
          <w:tcPr>
            <w:tcW w:w="9608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14:paraId="49276C90" w14:textId="77777777" w:rsidR="00D209DD" w:rsidRPr="00D209DD" w:rsidRDefault="00D209DD" w:rsidP="00D209D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s-AR"/>
              </w:rPr>
            </w:pPr>
            <w:r w:rsidRPr="00D209DD">
              <w:rPr>
                <w:rFonts w:eastAsia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  <w:tr w:rsidR="00D209DD" w:rsidRPr="00D209DD" w14:paraId="5393CCCB" w14:textId="77777777" w:rsidTr="00930D7A">
        <w:trPr>
          <w:trHeight w:val="300"/>
        </w:trPr>
        <w:tc>
          <w:tcPr>
            <w:tcW w:w="65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F4B265A" w14:textId="77777777" w:rsidR="00D209DD" w:rsidRPr="00D209DD" w:rsidRDefault="00D209DD" w:rsidP="00D209DD">
            <w:pPr>
              <w:rPr>
                <w:rFonts w:eastAsia="Times New Roman"/>
                <w:color w:val="000000"/>
                <w:sz w:val="18"/>
                <w:szCs w:val="18"/>
                <w:lang w:eastAsia="es-AR"/>
              </w:rPr>
            </w:pPr>
            <w:r w:rsidRPr="00D209DD">
              <w:rPr>
                <w:rFonts w:eastAsia="Times New Roman"/>
                <w:color w:val="000000"/>
                <w:sz w:val="18"/>
                <w:szCs w:val="18"/>
                <w:lang w:eastAsia="es-AR"/>
              </w:rPr>
              <w:t>DATOS DE LA MUESTRA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14:paraId="710B24E8" w14:textId="77777777" w:rsidR="00D209DD" w:rsidRPr="00D209DD" w:rsidRDefault="00D209DD" w:rsidP="00D209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AR"/>
              </w:rPr>
            </w:pPr>
            <w:r w:rsidRPr="00D209D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D209DD" w:rsidRPr="00D209DD" w14:paraId="232AE048" w14:textId="77777777" w:rsidTr="00930D7A">
        <w:trPr>
          <w:trHeight w:val="300"/>
        </w:trPr>
        <w:tc>
          <w:tcPr>
            <w:tcW w:w="24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82472F7" w14:textId="77777777" w:rsidR="00D209DD" w:rsidRPr="00D209DD" w:rsidRDefault="00D209DD" w:rsidP="00D209DD">
            <w:pPr>
              <w:rPr>
                <w:rFonts w:eastAsia="Times New Roman"/>
                <w:color w:val="000000"/>
                <w:sz w:val="18"/>
                <w:szCs w:val="18"/>
                <w:lang w:eastAsia="es-AR"/>
              </w:rPr>
            </w:pPr>
            <w:r w:rsidRPr="00D209DD">
              <w:rPr>
                <w:rFonts w:eastAsia="Times New Roman"/>
                <w:color w:val="000000"/>
                <w:sz w:val="18"/>
                <w:szCs w:val="18"/>
                <w:lang w:eastAsia="es-AR"/>
              </w:rPr>
              <w:t>Nombre de la muestra:</w:t>
            </w:r>
          </w:p>
        </w:tc>
        <w:tc>
          <w:tcPr>
            <w:tcW w:w="720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6B29" w14:textId="3CD1F460" w:rsidR="00D209DD" w:rsidRPr="00D209DD" w:rsidRDefault="00D209DD" w:rsidP="00930D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AR"/>
              </w:rPr>
            </w:pPr>
            <w:r w:rsidRPr="00D209D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AR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eastAsia="es-AR"/>
                </w:rPr>
                <w:id w:val="37637523"/>
                <w:placeholder>
                  <w:docPart w:val="DefaultPlaceholder_-1854013440"/>
                </w:placeholder>
              </w:sdtPr>
              <w:sdtEndPr/>
              <w:sdtContent>
                <w:r w:rsidR="00930D7A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eastAsia="es-AR"/>
                  </w:rPr>
                  <w:t xml:space="preserve"> </w:t>
                </w:r>
              </w:sdtContent>
            </w:sdt>
          </w:p>
        </w:tc>
      </w:tr>
      <w:tr w:rsidR="00D209DD" w:rsidRPr="00D209DD" w14:paraId="0555172C" w14:textId="77777777" w:rsidTr="004F16B5">
        <w:trPr>
          <w:trHeight w:val="30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EEB0292" w14:textId="77777777" w:rsidR="00D209DD" w:rsidRPr="00D209DD" w:rsidRDefault="00D209DD" w:rsidP="00D209DD">
            <w:pPr>
              <w:rPr>
                <w:rFonts w:eastAsia="Times New Roman"/>
                <w:color w:val="000000"/>
                <w:sz w:val="18"/>
                <w:szCs w:val="18"/>
                <w:lang w:eastAsia="es-AR"/>
              </w:rPr>
            </w:pPr>
            <w:r w:rsidRPr="00D209DD">
              <w:rPr>
                <w:rFonts w:eastAsia="Times New Roman"/>
                <w:color w:val="000000"/>
                <w:sz w:val="18"/>
                <w:szCs w:val="18"/>
                <w:lang w:eastAsia="es-AR"/>
              </w:rPr>
              <w:t>Especie vegetal o tipo de muestra:</w:t>
            </w:r>
          </w:p>
        </w:tc>
        <w:tc>
          <w:tcPr>
            <w:tcW w:w="60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E81C4" w14:textId="49723330" w:rsidR="00D209DD" w:rsidRPr="00D209DD" w:rsidRDefault="00927223" w:rsidP="00930D7A">
            <w:pPr>
              <w:rPr>
                <w:rFonts w:eastAsia="Times New Roman"/>
                <w:color w:val="000000"/>
                <w:sz w:val="18"/>
                <w:szCs w:val="18"/>
                <w:lang w:eastAsia="es-AR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  <w:lang w:eastAsia="es-AR"/>
                </w:rPr>
                <w:id w:val="106088934"/>
                <w:placeholder>
                  <w:docPart w:val="DefaultPlaceholder_-1854013440"/>
                </w:placeholder>
              </w:sdtPr>
              <w:sdtEndPr/>
              <w:sdtContent>
                <w:r w:rsidR="00930D7A">
                  <w:rPr>
                    <w:rFonts w:eastAsia="Times New Roman"/>
                    <w:color w:val="000000"/>
                    <w:sz w:val="18"/>
                    <w:szCs w:val="18"/>
                    <w:lang w:eastAsia="es-AR"/>
                  </w:rPr>
                  <w:t xml:space="preserve"> </w:t>
                </w:r>
              </w:sdtContent>
            </w:sdt>
            <w:r w:rsidR="00D209DD" w:rsidRPr="00D209DD">
              <w:rPr>
                <w:rFonts w:eastAsia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  <w:tr w:rsidR="00930D7A" w:rsidRPr="00D209DD" w14:paraId="6F360381" w14:textId="77777777" w:rsidTr="004F16B5">
        <w:trPr>
          <w:trHeight w:val="30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7B8E720" w14:textId="0732C09C" w:rsidR="00930D7A" w:rsidRPr="00D209DD" w:rsidRDefault="00930D7A" w:rsidP="0027348B">
            <w:pPr>
              <w:rPr>
                <w:rFonts w:eastAsia="Times New Roman"/>
                <w:color w:val="000000"/>
                <w:sz w:val="18"/>
                <w:szCs w:val="18"/>
                <w:lang w:eastAsia="es-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AR"/>
              </w:rPr>
              <w:t>Cantidad de muestra remitida</w:t>
            </w:r>
          </w:p>
        </w:tc>
        <w:tc>
          <w:tcPr>
            <w:tcW w:w="60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7AE4A" w14:textId="77D55979" w:rsidR="00930D7A" w:rsidRPr="00D209DD" w:rsidRDefault="00927223" w:rsidP="00930D7A">
            <w:pPr>
              <w:rPr>
                <w:rFonts w:eastAsia="Times New Roman"/>
                <w:color w:val="000000"/>
                <w:sz w:val="18"/>
                <w:szCs w:val="18"/>
                <w:lang w:eastAsia="es-AR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  <w:lang w:eastAsia="es-AR"/>
                </w:rPr>
                <w:id w:val="1130129587"/>
                <w:placeholder>
                  <w:docPart w:val="861013D1F4CF49DAA299B76C1E209B1C"/>
                </w:placeholder>
              </w:sdtPr>
              <w:sdtEndPr/>
              <w:sdtContent>
                <w:r w:rsidR="00930D7A">
                  <w:rPr>
                    <w:rFonts w:eastAsia="Times New Roman"/>
                    <w:color w:val="000000"/>
                    <w:sz w:val="18"/>
                    <w:szCs w:val="18"/>
                    <w:lang w:eastAsia="es-AR"/>
                  </w:rPr>
                  <w:t xml:space="preserve"> </w:t>
                </w:r>
              </w:sdtContent>
            </w:sdt>
            <w:r w:rsidR="00930D7A" w:rsidRPr="00D209DD">
              <w:rPr>
                <w:rFonts w:eastAsia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  <w:tr w:rsidR="00D209DD" w:rsidRPr="00D209DD" w14:paraId="763E2EDE" w14:textId="77777777" w:rsidTr="004F16B5">
        <w:trPr>
          <w:trHeight w:val="105"/>
        </w:trPr>
        <w:tc>
          <w:tcPr>
            <w:tcW w:w="9608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14:paraId="2C6693BB" w14:textId="77777777" w:rsidR="00D209DD" w:rsidRPr="00D209DD" w:rsidRDefault="00D209DD" w:rsidP="00D209D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s-AR"/>
              </w:rPr>
            </w:pPr>
            <w:r w:rsidRPr="00D209DD">
              <w:rPr>
                <w:rFonts w:eastAsia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  <w:tr w:rsidR="00D209DD" w:rsidRPr="00D209DD" w14:paraId="2F3FCB87" w14:textId="77777777" w:rsidTr="00930D7A">
        <w:trPr>
          <w:trHeight w:val="300"/>
        </w:trPr>
        <w:tc>
          <w:tcPr>
            <w:tcW w:w="66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A98F4DB" w14:textId="77777777" w:rsidR="00D209DD" w:rsidRPr="00D209DD" w:rsidRDefault="00D209DD" w:rsidP="00D209D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209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AR"/>
              </w:rPr>
              <w:t>Ensayo Solicitado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68F65949" w14:textId="77777777" w:rsidR="00D209DD" w:rsidRPr="00D209DD" w:rsidRDefault="00D209DD" w:rsidP="00D209D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209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AR"/>
              </w:rPr>
              <w:t>Cuantificación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DCC3CA8" w14:textId="77777777" w:rsidR="00D209DD" w:rsidRPr="00D209DD" w:rsidRDefault="00D209DD" w:rsidP="00D209D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D209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AR"/>
              </w:rPr>
              <w:t>Detección</w:t>
            </w:r>
          </w:p>
        </w:tc>
      </w:tr>
      <w:tr w:rsidR="00930D7A" w:rsidRPr="00D209DD" w14:paraId="0B14BD99" w14:textId="77777777" w:rsidTr="00956D48">
        <w:trPr>
          <w:trHeight w:val="300"/>
        </w:trPr>
        <w:tc>
          <w:tcPr>
            <w:tcW w:w="66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FD35C" w14:textId="75F892E3" w:rsidR="00930D7A" w:rsidRPr="00D209DD" w:rsidRDefault="00930D7A" w:rsidP="00930D7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209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AR"/>
              </w:rPr>
              <w:t> </w:t>
            </w:r>
            <w:sdt>
              <w:sdtPr>
                <w:rPr>
                  <w:rFonts w:eastAsia="Times New Roman"/>
                  <w:b/>
                  <w:bCs/>
                  <w:color w:val="000000"/>
                  <w:sz w:val="18"/>
                  <w:szCs w:val="18"/>
                  <w:lang w:eastAsia="es-AR"/>
                </w:rPr>
                <w:id w:val="-1511370277"/>
                <w:placeholder>
                  <w:docPart w:val="84ED8A8F6F28429C96D17068EAA917A4"/>
                </w:placeholder>
              </w:sdtPr>
              <w:sdtEndPr/>
              <w:sdtContent>
                <w:bookmarkStart w:id="0" w:name="_GoBack"/>
                <w:r>
                  <w:rPr>
                    <w:rFonts w:eastAsia="Times New Roman"/>
                    <w:b/>
                    <w:bCs/>
                    <w:color w:val="000000"/>
                    <w:sz w:val="18"/>
                    <w:szCs w:val="18"/>
                    <w:lang w:eastAsia="es-AR"/>
                  </w:rPr>
                  <w:t xml:space="preserve"> </w:t>
                </w:r>
                <w:bookmarkEnd w:id="0"/>
              </w:sdtContent>
            </w:sdt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0C37AF" w14:textId="4DE43426" w:rsidR="00930D7A" w:rsidRPr="00D209DD" w:rsidRDefault="00930D7A" w:rsidP="00930D7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209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AR"/>
              </w:rPr>
              <w:t> </w:t>
            </w:r>
            <w:sdt>
              <w:sdtPr>
                <w:rPr>
                  <w:rFonts w:eastAsia="Times New Roman"/>
                  <w:b/>
                  <w:bCs/>
                  <w:color w:val="000000"/>
                  <w:sz w:val="18"/>
                  <w:szCs w:val="18"/>
                  <w:lang w:eastAsia="es-AR"/>
                </w:rPr>
                <w:id w:val="-511531185"/>
                <w:placeholder>
                  <w:docPart w:val="84ED8A8F6F28429C96D17068EAA917A4"/>
                </w:placeholder>
              </w:sdtPr>
              <w:sdtEndPr/>
              <w:sdtContent>
                <w:r>
                  <w:rPr>
                    <w:rFonts w:eastAsia="Times New Roman"/>
                    <w:b/>
                    <w:bCs/>
                    <w:color w:val="000000"/>
                    <w:sz w:val="18"/>
                    <w:szCs w:val="18"/>
                    <w:lang w:eastAsia="es-AR"/>
                  </w:rPr>
                  <w:t xml:space="preserve"> </w:t>
                </w:r>
              </w:sdtContent>
            </w:sdt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sdt>
            <w:sdt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AR"/>
              </w:rPr>
              <w:id w:val="22059475"/>
              <w:placeholder>
                <w:docPart w:val="42D0727156FE43A091651BB6108BFC5F"/>
              </w:placeholder>
            </w:sdtPr>
            <w:sdtEndPr/>
            <w:sdtContent>
              <w:p w14:paraId="1ADDF5C1" w14:textId="77777777" w:rsidR="00930D7A" w:rsidRDefault="00930D7A" w:rsidP="00930D7A">
                <w:pPr>
                  <w:rPr>
                    <w:rFonts w:eastAsia="Times New Roman"/>
                    <w:b/>
                    <w:bCs/>
                    <w:color w:val="000000"/>
                    <w:sz w:val="18"/>
                    <w:szCs w:val="18"/>
                    <w:lang w:eastAsia="es-AR"/>
                  </w:rPr>
                </w:pPr>
              </w:p>
              <w:p w14:paraId="1DC0DE16" w14:textId="4FCA319B" w:rsidR="00930D7A" w:rsidRPr="00D209DD" w:rsidRDefault="00927223" w:rsidP="00930D7A">
                <w:pPr>
                  <w:rPr>
                    <w:rFonts w:eastAsia="Times New Roman"/>
                    <w:b/>
                    <w:bCs/>
                    <w:color w:val="000000"/>
                    <w:sz w:val="18"/>
                    <w:szCs w:val="18"/>
                    <w:lang w:eastAsia="es-AR"/>
                  </w:rPr>
                </w:pPr>
              </w:p>
            </w:sdtContent>
          </w:sdt>
        </w:tc>
      </w:tr>
      <w:tr w:rsidR="00D209DD" w:rsidRPr="00D209DD" w14:paraId="7C11927B" w14:textId="77777777" w:rsidTr="00930D7A">
        <w:trPr>
          <w:trHeight w:val="300"/>
        </w:trPr>
        <w:tc>
          <w:tcPr>
            <w:tcW w:w="66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A54A0" w14:textId="3C49B0B7" w:rsidR="00D209DD" w:rsidRPr="00D209DD" w:rsidRDefault="000D34F1" w:rsidP="00D209D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209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AR"/>
              </w:rPr>
              <w:t> </w:t>
            </w:r>
            <w:sdt>
              <w:sdtPr>
                <w:rPr>
                  <w:rFonts w:eastAsia="Times New Roman"/>
                  <w:b/>
                  <w:bCs/>
                  <w:color w:val="000000"/>
                  <w:sz w:val="18"/>
                  <w:szCs w:val="18"/>
                  <w:lang w:eastAsia="es-AR"/>
                </w:rPr>
                <w:id w:val="-1869831343"/>
                <w:placeholder>
                  <w:docPart w:val="0F2DFEE0854C4AC6AB184CC3A017896E"/>
                </w:placeholder>
                <w:showingPlcHdr/>
              </w:sdtPr>
              <w:sdtEndPr/>
              <w:sdtContent/>
            </w:sdt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4D40E3" w14:textId="22F9FD3D" w:rsidR="00D209DD" w:rsidRPr="00D209DD" w:rsidRDefault="00D209DD" w:rsidP="004036E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209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AR"/>
              </w:rPr>
              <w:t> </w:t>
            </w:r>
            <w:sdt>
              <w:sdtPr>
                <w:rPr>
                  <w:rFonts w:eastAsia="Times New Roman"/>
                  <w:b/>
                  <w:bCs/>
                  <w:color w:val="000000"/>
                  <w:sz w:val="18"/>
                  <w:szCs w:val="18"/>
                  <w:lang w:eastAsia="es-AR"/>
                </w:rPr>
                <w:id w:val="395793935"/>
                <w:placeholder>
                  <w:docPart w:val="EC302E74C43544439930C0AC392C3CCF"/>
                </w:placeholder>
              </w:sdtPr>
              <w:sdtEndPr/>
              <w:sdtContent>
                <w:r w:rsidR="00930D7A">
                  <w:rPr>
                    <w:rFonts w:eastAsia="Times New Roman"/>
                    <w:b/>
                    <w:bCs/>
                    <w:color w:val="000000"/>
                    <w:sz w:val="18"/>
                    <w:szCs w:val="18"/>
                    <w:lang w:eastAsia="es-AR"/>
                  </w:rPr>
                  <w:t xml:space="preserve"> </w:t>
                </w:r>
              </w:sdtContent>
            </w:sdt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F183C" w14:textId="12841779" w:rsidR="00D209DD" w:rsidRPr="00D209DD" w:rsidRDefault="00927223" w:rsidP="004036E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AR"/>
              </w:rPr>
            </w:pPr>
            <w:sdt>
              <w:sdtPr>
                <w:rPr>
                  <w:rFonts w:eastAsia="Times New Roman"/>
                  <w:b/>
                  <w:bCs/>
                  <w:color w:val="000000"/>
                  <w:sz w:val="18"/>
                  <w:szCs w:val="18"/>
                  <w:lang w:eastAsia="es-AR"/>
                </w:rPr>
                <w:id w:val="1181934178"/>
                <w:placeholder>
                  <w:docPart w:val="BFB11C483D464A349368F9227A663B40"/>
                </w:placeholder>
                <w:showingPlcHdr/>
              </w:sdtPr>
              <w:sdtEndPr/>
              <w:sdtContent/>
            </w:sdt>
            <w:r w:rsidR="00D209DD" w:rsidRPr="00D209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  <w:tr w:rsidR="004A55A5" w:rsidRPr="00D209DD" w14:paraId="05351FF3" w14:textId="77777777" w:rsidTr="00930D7A">
        <w:trPr>
          <w:trHeight w:val="300"/>
        </w:trPr>
        <w:tc>
          <w:tcPr>
            <w:tcW w:w="66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D6CF9" w14:textId="7B2B51A4" w:rsidR="004A55A5" w:rsidRPr="00D209DD" w:rsidRDefault="000D34F1" w:rsidP="00930D7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209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AR"/>
              </w:rPr>
              <w:t> </w:t>
            </w:r>
            <w:sdt>
              <w:sdtPr>
                <w:rPr>
                  <w:rFonts w:eastAsia="Times New Roman"/>
                  <w:b/>
                  <w:bCs/>
                  <w:color w:val="000000"/>
                  <w:sz w:val="18"/>
                  <w:szCs w:val="18"/>
                  <w:lang w:eastAsia="es-AR"/>
                </w:rPr>
                <w:id w:val="-926653735"/>
                <w:placeholder>
                  <w:docPart w:val="ED0B161AAC0649519CF4C7BB0F47578A"/>
                </w:placeholder>
              </w:sdtPr>
              <w:sdtEndPr/>
              <w:sdtContent>
                <w:r w:rsidR="00930D7A">
                  <w:rPr>
                    <w:rFonts w:eastAsia="Times New Roman"/>
                    <w:b/>
                    <w:bCs/>
                    <w:color w:val="000000"/>
                    <w:sz w:val="18"/>
                    <w:szCs w:val="18"/>
                    <w:lang w:eastAsia="es-AR"/>
                  </w:rPr>
                  <w:t xml:space="preserve"> 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BA62B2" w14:textId="29D593BC" w:rsidR="004A55A5" w:rsidRPr="00D209DD" w:rsidRDefault="00927223" w:rsidP="004A55A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AR"/>
              </w:rPr>
            </w:pPr>
            <w:sdt>
              <w:sdtPr>
                <w:rPr>
                  <w:rFonts w:eastAsia="Times New Roman"/>
                  <w:b/>
                  <w:bCs/>
                  <w:color w:val="000000"/>
                  <w:sz w:val="18"/>
                  <w:szCs w:val="18"/>
                  <w:lang w:eastAsia="es-AR"/>
                </w:rPr>
                <w:id w:val="-971745253"/>
                <w:placeholder>
                  <w:docPart w:val="47BAF1221795449885AB8BE017871DBA"/>
                </w:placeholder>
                <w:showingPlcHdr/>
              </w:sdtPr>
              <w:sdtEndPr/>
              <w:sdtContent/>
            </w:sdt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9497C" w14:textId="3F38A31E" w:rsidR="004A55A5" w:rsidRPr="00D209DD" w:rsidRDefault="004A55A5" w:rsidP="004036E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209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AR"/>
              </w:rPr>
              <w:t> </w:t>
            </w:r>
            <w:sdt>
              <w:sdtPr>
                <w:rPr>
                  <w:rFonts w:eastAsia="Times New Roman"/>
                  <w:b/>
                  <w:bCs/>
                  <w:color w:val="000000"/>
                  <w:sz w:val="18"/>
                  <w:szCs w:val="18"/>
                  <w:lang w:eastAsia="es-AR"/>
                </w:rPr>
                <w:id w:val="-439843792"/>
                <w:placeholder>
                  <w:docPart w:val="A503970510EC40F8AD208A7AA9AFD146"/>
                </w:placeholder>
                <w:showingPlcHdr/>
              </w:sdtPr>
              <w:sdtEndPr/>
              <w:sdtContent/>
            </w:sdt>
          </w:p>
        </w:tc>
      </w:tr>
      <w:tr w:rsidR="004A55A5" w:rsidRPr="00D209DD" w14:paraId="214ABD32" w14:textId="77777777" w:rsidTr="00930D7A">
        <w:trPr>
          <w:trHeight w:val="300"/>
        </w:trPr>
        <w:tc>
          <w:tcPr>
            <w:tcW w:w="66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7512B" w14:textId="092624B6" w:rsidR="004A55A5" w:rsidRPr="00D209DD" w:rsidRDefault="004A55A5" w:rsidP="004A55A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209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AR"/>
              </w:rPr>
              <w:t> </w:t>
            </w:r>
            <w:r w:rsidR="000D34F1" w:rsidRPr="00D209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AR"/>
              </w:rPr>
              <w:t> </w:t>
            </w:r>
            <w:sdt>
              <w:sdtPr>
                <w:rPr>
                  <w:rFonts w:eastAsia="Times New Roman"/>
                  <w:b/>
                  <w:bCs/>
                  <w:color w:val="000000"/>
                  <w:sz w:val="18"/>
                  <w:szCs w:val="18"/>
                  <w:lang w:eastAsia="es-AR"/>
                </w:rPr>
                <w:id w:val="110097989"/>
                <w:placeholder>
                  <w:docPart w:val="19E61430B3954637ADC1DD2E43784FA7"/>
                </w:placeholder>
                <w:showingPlcHdr/>
              </w:sdtPr>
              <w:sdtEndPr/>
              <w:sdtContent/>
            </w:sdt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91B8B0" w14:textId="18840E90" w:rsidR="004A55A5" w:rsidRPr="00D209DD" w:rsidRDefault="004A55A5" w:rsidP="004036E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209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AR"/>
              </w:rPr>
              <w:t> </w:t>
            </w:r>
            <w:sdt>
              <w:sdtPr>
                <w:rPr>
                  <w:rFonts w:eastAsia="Times New Roman"/>
                  <w:b/>
                  <w:bCs/>
                  <w:color w:val="000000"/>
                  <w:sz w:val="18"/>
                  <w:szCs w:val="18"/>
                  <w:lang w:eastAsia="es-AR"/>
                </w:rPr>
                <w:id w:val="-343008111"/>
                <w:placeholder>
                  <w:docPart w:val="8A10EC705C8A4B4C81C24338D9BF810A"/>
                </w:placeholder>
                <w:showingPlcHdr/>
              </w:sdtPr>
              <w:sdtEndPr/>
              <w:sdtContent/>
            </w:sdt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6F826" w14:textId="227A1CED" w:rsidR="004A55A5" w:rsidRPr="00D209DD" w:rsidRDefault="004A55A5" w:rsidP="004036E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209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AR"/>
              </w:rPr>
              <w:t> </w:t>
            </w:r>
            <w:sdt>
              <w:sdtPr>
                <w:rPr>
                  <w:rFonts w:eastAsia="Times New Roman"/>
                  <w:b/>
                  <w:bCs/>
                  <w:color w:val="000000"/>
                  <w:sz w:val="18"/>
                  <w:szCs w:val="18"/>
                  <w:lang w:eastAsia="es-AR"/>
                </w:rPr>
                <w:id w:val="-2105180558"/>
                <w:placeholder>
                  <w:docPart w:val="D257F75DB80C40DE9127341C6987CADE"/>
                </w:placeholder>
                <w:showingPlcHdr/>
              </w:sdtPr>
              <w:sdtEndPr/>
              <w:sdtContent/>
            </w:sdt>
          </w:p>
        </w:tc>
      </w:tr>
      <w:tr w:rsidR="004A55A5" w:rsidRPr="00D209DD" w14:paraId="697A2C3B" w14:textId="77777777" w:rsidTr="00930D7A">
        <w:trPr>
          <w:trHeight w:val="300"/>
        </w:trPr>
        <w:tc>
          <w:tcPr>
            <w:tcW w:w="66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8F683" w14:textId="764AB020" w:rsidR="004A55A5" w:rsidRPr="00D209DD" w:rsidRDefault="004A55A5" w:rsidP="000D34F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209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AR"/>
              </w:rPr>
              <w:t> </w:t>
            </w:r>
            <w:sdt>
              <w:sdtPr>
                <w:rPr>
                  <w:rFonts w:eastAsia="Times New Roman"/>
                  <w:b/>
                  <w:bCs/>
                  <w:color w:val="000000"/>
                  <w:sz w:val="18"/>
                  <w:szCs w:val="18"/>
                  <w:lang w:eastAsia="es-AR"/>
                </w:rPr>
                <w:id w:val="-865589822"/>
                <w:placeholder>
                  <w:docPart w:val="9A911F756C8A4F1BA58ECEFF24FF18CD"/>
                </w:placeholder>
                <w:showingPlcHdr/>
              </w:sdtPr>
              <w:sdtEndPr/>
              <w:sdtContent/>
            </w:sdt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25E724" w14:textId="51185D69" w:rsidR="004A55A5" w:rsidRPr="00D209DD" w:rsidRDefault="004A55A5" w:rsidP="004036E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209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AR"/>
              </w:rPr>
              <w:t> </w:t>
            </w:r>
            <w:sdt>
              <w:sdtPr>
                <w:rPr>
                  <w:rFonts w:eastAsia="Times New Roman"/>
                  <w:b/>
                  <w:bCs/>
                  <w:color w:val="000000"/>
                  <w:sz w:val="18"/>
                  <w:szCs w:val="18"/>
                  <w:lang w:eastAsia="es-AR"/>
                </w:rPr>
                <w:id w:val="-244726130"/>
                <w:placeholder>
                  <w:docPart w:val="3564A64C88804929B5C459D3900EBBE6"/>
                </w:placeholder>
                <w:showingPlcHdr/>
              </w:sdtPr>
              <w:sdtEndPr/>
              <w:sdtContent/>
            </w:sdt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12AF7" w14:textId="46C6C334" w:rsidR="004A55A5" w:rsidRPr="00D209DD" w:rsidRDefault="004A55A5" w:rsidP="004036E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209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AR"/>
              </w:rPr>
              <w:t> </w:t>
            </w:r>
            <w:sdt>
              <w:sdtPr>
                <w:rPr>
                  <w:rFonts w:eastAsia="Times New Roman"/>
                  <w:b/>
                  <w:bCs/>
                  <w:color w:val="000000"/>
                  <w:sz w:val="18"/>
                  <w:szCs w:val="18"/>
                  <w:lang w:eastAsia="es-AR"/>
                </w:rPr>
                <w:id w:val="-1655912745"/>
                <w:placeholder>
                  <w:docPart w:val="F4EBBFD8F407423D959656F6FF3BD5E4"/>
                </w:placeholder>
                <w:showingPlcHdr/>
              </w:sdtPr>
              <w:sdtEndPr/>
              <w:sdtContent/>
            </w:sdt>
          </w:p>
        </w:tc>
      </w:tr>
      <w:tr w:rsidR="004A55A5" w:rsidRPr="00D209DD" w14:paraId="2B2A0041" w14:textId="77777777" w:rsidTr="00930D7A">
        <w:trPr>
          <w:trHeight w:val="300"/>
        </w:trPr>
        <w:tc>
          <w:tcPr>
            <w:tcW w:w="66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FBFDC" w14:textId="7CBD7353" w:rsidR="004A55A5" w:rsidRPr="00D209DD" w:rsidRDefault="000D34F1" w:rsidP="003F1FC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209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AR"/>
              </w:rPr>
              <w:t> </w:t>
            </w:r>
            <w:sdt>
              <w:sdtPr>
                <w:rPr>
                  <w:rFonts w:eastAsia="Times New Roman"/>
                  <w:b/>
                  <w:bCs/>
                  <w:color w:val="000000"/>
                  <w:sz w:val="18"/>
                  <w:szCs w:val="18"/>
                  <w:lang w:eastAsia="es-AR"/>
                </w:rPr>
                <w:id w:val="523134616"/>
                <w:placeholder>
                  <w:docPart w:val="93EF69239BE3497CA3C85C94274AE537"/>
                </w:placeholder>
                <w:showingPlcHdr/>
              </w:sdtPr>
              <w:sdtEndPr/>
              <w:sdtContent/>
            </w:sdt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700808" w14:textId="526466F3" w:rsidR="004A55A5" w:rsidRPr="00D209DD" w:rsidRDefault="004A55A5" w:rsidP="004036E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209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AR"/>
              </w:rPr>
              <w:t> </w:t>
            </w:r>
            <w:sdt>
              <w:sdtPr>
                <w:rPr>
                  <w:rFonts w:eastAsia="Times New Roman"/>
                  <w:b/>
                  <w:bCs/>
                  <w:color w:val="000000"/>
                  <w:sz w:val="18"/>
                  <w:szCs w:val="18"/>
                  <w:lang w:eastAsia="es-AR"/>
                </w:rPr>
                <w:id w:val="226039759"/>
                <w:placeholder>
                  <w:docPart w:val="3904C6B1FC364DA3A7C88348B8E8CA34"/>
                </w:placeholder>
                <w:showingPlcHdr/>
              </w:sdtPr>
              <w:sdtEndPr/>
              <w:sdtContent/>
            </w:sdt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0DBB8" w14:textId="7A8AD5AB" w:rsidR="004A55A5" w:rsidRPr="00D209DD" w:rsidRDefault="00927223" w:rsidP="004036E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AR"/>
              </w:rPr>
            </w:pPr>
            <w:sdt>
              <w:sdtPr>
                <w:rPr>
                  <w:rFonts w:eastAsia="Times New Roman"/>
                  <w:b/>
                  <w:bCs/>
                  <w:color w:val="000000"/>
                  <w:sz w:val="18"/>
                  <w:szCs w:val="18"/>
                  <w:lang w:eastAsia="es-AR"/>
                </w:rPr>
                <w:id w:val="-244654606"/>
                <w:placeholder>
                  <w:docPart w:val="4A0CB0A65FFE491F8416D0FBFB4C8C21"/>
                </w:placeholder>
                <w:showingPlcHdr/>
              </w:sdtPr>
              <w:sdtEndPr/>
              <w:sdtContent/>
            </w:sdt>
          </w:p>
        </w:tc>
      </w:tr>
      <w:tr w:rsidR="004A55A5" w:rsidRPr="00D209DD" w14:paraId="0B918315" w14:textId="77777777" w:rsidTr="00930D7A">
        <w:trPr>
          <w:trHeight w:val="300"/>
        </w:trPr>
        <w:tc>
          <w:tcPr>
            <w:tcW w:w="66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8925C" w14:textId="5E2A4E8D" w:rsidR="004A55A5" w:rsidRPr="00D209DD" w:rsidRDefault="004A55A5" w:rsidP="003F1FC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209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AR"/>
              </w:rPr>
              <w:t> </w:t>
            </w:r>
            <w:r w:rsidR="000D34F1" w:rsidRPr="00D209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AR"/>
              </w:rPr>
              <w:t> </w:t>
            </w:r>
            <w:sdt>
              <w:sdtPr>
                <w:rPr>
                  <w:rFonts w:eastAsia="Times New Roman"/>
                  <w:b/>
                  <w:bCs/>
                  <w:color w:val="000000"/>
                  <w:sz w:val="18"/>
                  <w:szCs w:val="18"/>
                  <w:lang w:eastAsia="es-AR"/>
                </w:rPr>
                <w:id w:val="1939863140"/>
                <w:placeholder>
                  <w:docPart w:val="A1D4F8130B0849BAA97C6FBB140521B7"/>
                </w:placeholder>
                <w:showingPlcHdr/>
              </w:sdtPr>
              <w:sdtEndPr/>
              <w:sdtContent/>
            </w:sdt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F3979C" w14:textId="57B8D2EB" w:rsidR="004A55A5" w:rsidRPr="00D209DD" w:rsidRDefault="004A55A5" w:rsidP="004036E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209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AR"/>
              </w:rPr>
              <w:t> </w:t>
            </w:r>
            <w:sdt>
              <w:sdtPr>
                <w:rPr>
                  <w:rFonts w:eastAsia="Times New Roman"/>
                  <w:b/>
                  <w:bCs/>
                  <w:color w:val="000000"/>
                  <w:sz w:val="18"/>
                  <w:szCs w:val="18"/>
                  <w:lang w:eastAsia="es-AR"/>
                </w:rPr>
                <w:id w:val="1571696793"/>
                <w:placeholder>
                  <w:docPart w:val="31B4F4897FC34610AA7643513D02D5A7"/>
                </w:placeholder>
                <w:showingPlcHdr/>
              </w:sdtPr>
              <w:sdtEndPr/>
              <w:sdtContent/>
            </w:sdt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BFA62" w14:textId="269F9E2D" w:rsidR="004A55A5" w:rsidRPr="00D209DD" w:rsidRDefault="004A55A5" w:rsidP="004036E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209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AR"/>
              </w:rPr>
              <w:t> </w:t>
            </w:r>
            <w:sdt>
              <w:sdtPr>
                <w:rPr>
                  <w:rFonts w:eastAsia="Times New Roman"/>
                  <w:b/>
                  <w:bCs/>
                  <w:color w:val="000000"/>
                  <w:sz w:val="18"/>
                  <w:szCs w:val="18"/>
                  <w:lang w:eastAsia="es-AR"/>
                </w:rPr>
                <w:id w:val="-261839763"/>
                <w:placeholder>
                  <w:docPart w:val="72D15629CB954FE0A0A72D9B93D9B99D"/>
                </w:placeholder>
                <w:showingPlcHdr/>
              </w:sdtPr>
              <w:sdtEndPr/>
              <w:sdtContent/>
            </w:sdt>
          </w:p>
        </w:tc>
      </w:tr>
      <w:tr w:rsidR="004A55A5" w:rsidRPr="00D209DD" w14:paraId="7EC77726" w14:textId="77777777" w:rsidTr="00930D7A">
        <w:trPr>
          <w:trHeight w:val="300"/>
        </w:trPr>
        <w:tc>
          <w:tcPr>
            <w:tcW w:w="66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E6B4F" w14:textId="42741E14" w:rsidR="004A55A5" w:rsidRPr="00D209DD" w:rsidRDefault="000D34F1" w:rsidP="004A55A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209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AR"/>
              </w:rPr>
              <w:t> </w:t>
            </w:r>
            <w:sdt>
              <w:sdtPr>
                <w:rPr>
                  <w:rFonts w:eastAsia="Times New Roman"/>
                  <w:b/>
                  <w:bCs/>
                  <w:color w:val="000000"/>
                  <w:sz w:val="18"/>
                  <w:szCs w:val="18"/>
                  <w:lang w:eastAsia="es-AR"/>
                </w:rPr>
                <w:id w:val="625508561"/>
                <w:placeholder>
                  <w:docPart w:val="1806AC2AC92B46B980F0D3764EDA862F"/>
                </w:placeholder>
                <w:showingPlcHdr/>
              </w:sdtPr>
              <w:sdtEndPr/>
              <w:sdtContent/>
            </w:sdt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4795C3" w14:textId="319A08E6" w:rsidR="004A55A5" w:rsidRPr="00D209DD" w:rsidRDefault="004A55A5" w:rsidP="004036E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209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AR"/>
              </w:rPr>
              <w:t> </w:t>
            </w:r>
            <w:sdt>
              <w:sdtPr>
                <w:rPr>
                  <w:rFonts w:eastAsia="Times New Roman"/>
                  <w:b/>
                  <w:bCs/>
                  <w:color w:val="000000"/>
                  <w:sz w:val="18"/>
                  <w:szCs w:val="18"/>
                  <w:lang w:eastAsia="es-AR"/>
                </w:rPr>
                <w:id w:val="-1355105916"/>
                <w:placeholder>
                  <w:docPart w:val="A8B6A1A94F1C4EDBACABDBF5F6810D1D"/>
                </w:placeholder>
                <w:showingPlcHdr/>
              </w:sdtPr>
              <w:sdtEndPr/>
              <w:sdtContent/>
            </w:sdt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90813" w14:textId="70690DAB" w:rsidR="004A55A5" w:rsidRPr="00D209DD" w:rsidRDefault="00927223" w:rsidP="004A55A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AR"/>
              </w:rPr>
            </w:pPr>
            <w:sdt>
              <w:sdtPr>
                <w:rPr>
                  <w:rFonts w:eastAsia="Times New Roman"/>
                  <w:b/>
                  <w:bCs/>
                  <w:color w:val="000000"/>
                  <w:sz w:val="18"/>
                  <w:szCs w:val="18"/>
                  <w:lang w:eastAsia="es-AR"/>
                </w:rPr>
                <w:id w:val="1265028012"/>
                <w:placeholder>
                  <w:docPart w:val="22328AAD62094C558342FED631513260"/>
                </w:placeholder>
                <w:showingPlcHdr/>
              </w:sdtPr>
              <w:sdtEndPr/>
              <w:sdtContent/>
            </w:sdt>
          </w:p>
        </w:tc>
      </w:tr>
      <w:tr w:rsidR="004A55A5" w:rsidRPr="00D209DD" w14:paraId="4AE6D810" w14:textId="77777777" w:rsidTr="00930D7A">
        <w:trPr>
          <w:trHeight w:val="180"/>
        </w:trPr>
        <w:tc>
          <w:tcPr>
            <w:tcW w:w="9608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14:paraId="4532DA20" w14:textId="1974EFDC" w:rsidR="004A55A5" w:rsidRPr="00D209DD" w:rsidRDefault="004A55A5" w:rsidP="004A55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s-AR"/>
              </w:rPr>
            </w:pPr>
            <w:r w:rsidRPr="00D209DD">
              <w:rPr>
                <w:rFonts w:eastAsia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  <w:tr w:rsidR="004A55A5" w:rsidRPr="00D209DD" w14:paraId="6A7BEA8B" w14:textId="77777777" w:rsidTr="00930D7A">
        <w:trPr>
          <w:trHeight w:val="300"/>
        </w:trPr>
        <w:tc>
          <w:tcPr>
            <w:tcW w:w="3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4FBC0DF" w14:textId="21E138FA" w:rsidR="004A55A5" w:rsidRPr="00D209DD" w:rsidRDefault="004A55A5" w:rsidP="004A55A5">
            <w:pPr>
              <w:rPr>
                <w:rFonts w:eastAsia="Times New Roman"/>
                <w:color w:val="000000"/>
                <w:sz w:val="18"/>
                <w:szCs w:val="18"/>
                <w:lang w:eastAsia="es-AR"/>
              </w:rPr>
            </w:pPr>
            <w:r w:rsidRPr="00D209DD">
              <w:rPr>
                <w:rFonts w:eastAsia="Times New Roman"/>
                <w:color w:val="000000"/>
                <w:sz w:val="18"/>
                <w:szCs w:val="18"/>
                <w:lang w:eastAsia="es-AR"/>
              </w:rPr>
              <w:t>Idioma del informe (ingles o castellano):</w:t>
            </w:r>
          </w:p>
        </w:tc>
        <w:tc>
          <w:tcPr>
            <w:tcW w:w="56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E36F" w14:textId="00709825" w:rsidR="004A55A5" w:rsidRPr="00D209DD" w:rsidRDefault="004A55A5" w:rsidP="003F1FC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AR"/>
              </w:rPr>
            </w:pPr>
            <w:r w:rsidRPr="00D209D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AR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eastAsia="es-AR"/>
                </w:rPr>
                <w:id w:val="-1947304943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</w:p>
        </w:tc>
      </w:tr>
      <w:tr w:rsidR="004A55A5" w:rsidRPr="00D209DD" w14:paraId="6D1A67B1" w14:textId="77777777" w:rsidTr="00930D7A">
        <w:trPr>
          <w:trHeight w:val="300"/>
        </w:trPr>
        <w:tc>
          <w:tcPr>
            <w:tcW w:w="315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hideMark/>
          </w:tcPr>
          <w:p w14:paraId="2EE1D2CE" w14:textId="71349137" w:rsidR="004A55A5" w:rsidRPr="00D209DD" w:rsidRDefault="004A55A5" w:rsidP="004A55A5">
            <w:pPr>
              <w:rPr>
                <w:rFonts w:eastAsia="Times New Roman"/>
                <w:color w:val="000000"/>
                <w:sz w:val="18"/>
                <w:szCs w:val="18"/>
                <w:lang w:eastAsia="es-AR"/>
              </w:rPr>
            </w:pPr>
            <w:r w:rsidRPr="00D209DD">
              <w:rPr>
                <w:rFonts w:eastAsia="Times New Roman"/>
                <w:color w:val="000000"/>
                <w:sz w:val="18"/>
                <w:szCs w:val="18"/>
                <w:lang w:eastAsia="es-AR"/>
              </w:rPr>
              <w:t>Envío por correo postal: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14:paraId="2860E96D" w14:textId="77777777" w:rsidR="004A55A5" w:rsidRPr="00D209DD" w:rsidRDefault="004A55A5" w:rsidP="004A55A5">
            <w:pPr>
              <w:rPr>
                <w:rFonts w:eastAsia="Times New Roman"/>
                <w:color w:val="000000"/>
                <w:sz w:val="18"/>
                <w:szCs w:val="18"/>
                <w:lang w:eastAsia="es-AR"/>
              </w:rPr>
            </w:pPr>
            <w:r w:rsidRPr="00D209DD">
              <w:rPr>
                <w:rFonts w:eastAsia="Times New Roman"/>
                <w:color w:val="000000"/>
                <w:sz w:val="18"/>
                <w:szCs w:val="18"/>
                <w:lang w:eastAsia="es-AR"/>
              </w:rPr>
              <w:t>Sí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E7C41B" w14:textId="75611877" w:rsidR="004A55A5" w:rsidRPr="00D209DD" w:rsidRDefault="004A55A5" w:rsidP="004036ED">
            <w:pPr>
              <w:rPr>
                <w:rFonts w:eastAsia="Times New Roman"/>
                <w:color w:val="000000"/>
                <w:sz w:val="18"/>
                <w:szCs w:val="18"/>
                <w:lang w:eastAsia="es-AR"/>
              </w:rPr>
            </w:pPr>
            <w:r w:rsidRPr="00D209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AR"/>
              </w:rPr>
              <w:t> </w:t>
            </w:r>
            <w:sdt>
              <w:sdtPr>
                <w:rPr>
                  <w:rFonts w:eastAsia="Times New Roman"/>
                  <w:b/>
                  <w:bCs/>
                  <w:color w:val="000000"/>
                  <w:sz w:val="18"/>
                  <w:szCs w:val="18"/>
                  <w:lang w:eastAsia="es-AR"/>
                </w:rPr>
                <w:id w:val="-246340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6D5">
                  <w:rPr>
                    <w:rFonts w:ascii="MS Gothic" w:eastAsia="MS Gothic" w:hAnsi="MS Gothic" w:hint="eastAsia"/>
                    <w:b/>
                    <w:bCs/>
                    <w:color w:val="000000"/>
                    <w:sz w:val="18"/>
                    <w:szCs w:val="18"/>
                    <w:lang w:eastAsia="es-AR"/>
                  </w:rPr>
                  <w:t>☐</w:t>
                </w:r>
              </w:sdtContent>
            </w:sdt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14:paraId="5E5AFA8D" w14:textId="77777777" w:rsidR="004A55A5" w:rsidRPr="00D209DD" w:rsidRDefault="004A55A5" w:rsidP="004A55A5">
            <w:pPr>
              <w:rPr>
                <w:rFonts w:eastAsia="Times New Roman"/>
                <w:color w:val="000000"/>
                <w:sz w:val="18"/>
                <w:szCs w:val="18"/>
                <w:lang w:eastAsia="es-AR"/>
              </w:rPr>
            </w:pPr>
            <w:r w:rsidRPr="00D209DD">
              <w:rPr>
                <w:rFonts w:eastAsia="Times New Roman"/>
                <w:color w:val="000000"/>
                <w:sz w:val="18"/>
                <w:szCs w:val="18"/>
                <w:lang w:eastAsia="es-AR"/>
              </w:rPr>
              <w:t>No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4ADCA5" w14:textId="620E1C91" w:rsidR="004A55A5" w:rsidRPr="00D209DD" w:rsidRDefault="004A55A5" w:rsidP="004036ED">
            <w:pPr>
              <w:rPr>
                <w:rFonts w:eastAsia="Times New Roman"/>
                <w:color w:val="000000"/>
                <w:sz w:val="18"/>
                <w:szCs w:val="18"/>
                <w:lang w:eastAsia="es-AR"/>
              </w:rPr>
            </w:pPr>
            <w:r w:rsidRPr="00D209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AR"/>
              </w:rPr>
              <w:t> </w:t>
            </w:r>
            <w:sdt>
              <w:sdtPr>
                <w:rPr>
                  <w:rFonts w:eastAsia="Times New Roman"/>
                  <w:b/>
                  <w:bCs/>
                  <w:color w:val="000000"/>
                  <w:sz w:val="18"/>
                  <w:szCs w:val="18"/>
                  <w:lang w:eastAsia="es-AR"/>
                </w:rPr>
                <w:id w:val="-94507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6D5">
                  <w:rPr>
                    <w:rFonts w:ascii="MS Gothic" w:eastAsia="MS Gothic" w:hAnsi="MS Gothic" w:hint="eastAsia"/>
                    <w:b/>
                    <w:bCs/>
                    <w:color w:val="000000"/>
                    <w:sz w:val="18"/>
                    <w:szCs w:val="18"/>
                    <w:lang w:eastAsia="es-AR"/>
                  </w:rPr>
                  <w:t>☐</w:t>
                </w:r>
              </w:sdtContent>
            </w:sdt>
          </w:p>
        </w:tc>
        <w:tc>
          <w:tcPr>
            <w:tcW w:w="4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14:paraId="49FF9596" w14:textId="7782D50F" w:rsidR="004A55A5" w:rsidRPr="00D209DD" w:rsidRDefault="004A55A5" w:rsidP="004A55A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AR"/>
              </w:rPr>
            </w:pPr>
            <w:r w:rsidRPr="00D209D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4A55A5" w:rsidRPr="00D209DD" w14:paraId="7C29E95A" w14:textId="77777777" w:rsidTr="00930D7A">
        <w:trPr>
          <w:trHeight w:val="300"/>
        </w:trPr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908E717" w14:textId="4BFE5800" w:rsidR="004A55A5" w:rsidRPr="00D209DD" w:rsidRDefault="004A55A5" w:rsidP="004A55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s-AR"/>
              </w:rPr>
            </w:pPr>
            <w:r w:rsidRPr="00D209DD">
              <w:rPr>
                <w:rFonts w:eastAsia="Times New Roman"/>
                <w:color w:val="000000"/>
                <w:sz w:val="18"/>
                <w:szCs w:val="18"/>
                <w:lang w:eastAsia="es-AR"/>
              </w:rPr>
              <w:t>Observaciones:</w:t>
            </w:r>
          </w:p>
        </w:tc>
        <w:tc>
          <w:tcPr>
            <w:tcW w:w="7608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62583" w14:textId="62C3D5EE" w:rsidR="004A55A5" w:rsidRPr="00D209DD" w:rsidRDefault="004A55A5" w:rsidP="000D34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AR"/>
              </w:rPr>
            </w:pPr>
            <w:r w:rsidRPr="00D209D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AR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eastAsia="es-AR"/>
                </w:rPr>
                <w:id w:val="881513291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</w:p>
        </w:tc>
      </w:tr>
      <w:tr w:rsidR="004A55A5" w:rsidRPr="00D209DD" w14:paraId="13C2A1C6" w14:textId="77777777" w:rsidTr="00930D7A">
        <w:trPr>
          <w:trHeight w:val="300"/>
        </w:trPr>
        <w:tc>
          <w:tcPr>
            <w:tcW w:w="397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  <w:hideMark/>
          </w:tcPr>
          <w:p w14:paraId="0328D163" w14:textId="37FB5D20" w:rsidR="004A55A5" w:rsidRPr="00D209DD" w:rsidRDefault="004A55A5" w:rsidP="004A55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s-AR"/>
              </w:rPr>
            </w:pPr>
            <w:r w:rsidRPr="00D209DD">
              <w:rPr>
                <w:rFonts w:eastAsia="Times New Roman"/>
                <w:color w:val="000000"/>
                <w:sz w:val="18"/>
                <w:szCs w:val="18"/>
                <w:lang w:eastAsia="es-AR"/>
              </w:rPr>
              <w:t xml:space="preserve">Nombre Solicitante </w:t>
            </w:r>
          </w:p>
        </w:tc>
        <w:tc>
          <w:tcPr>
            <w:tcW w:w="562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4FF56222" w14:textId="05661334" w:rsidR="004A55A5" w:rsidRPr="00D209DD" w:rsidRDefault="004A55A5" w:rsidP="004A55A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AR"/>
              </w:rPr>
            </w:pPr>
            <w:r w:rsidRPr="00D209D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AR"/>
              </w:rPr>
              <w:t>Email del solicitante</w:t>
            </w:r>
          </w:p>
        </w:tc>
      </w:tr>
      <w:tr w:rsidR="004A55A5" w:rsidRPr="00D209DD" w14:paraId="032E7764" w14:textId="77777777" w:rsidTr="00930D7A">
        <w:trPr>
          <w:trHeight w:val="300"/>
        </w:trPr>
        <w:tc>
          <w:tcPr>
            <w:tcW w:w="3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C4F73B" w14:textId="7E49BC93" w:rsidR="004A55A5" w:rsidRPr="00D209DD" w:rsidRDefault="004A55A5" w:rsidP="003F1FC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s-AR"/>
              </w:rPr>
            </w:pPr>
            <w:r w:rsidRPr="00D209DD">
              <w:rPr>
                <w:rFonts w:eastAsia="Times New Roman"/>
                <w:color w:val="000000"/>
                <w:sz w:val="18"/>
                <w:szCs w:val="18"/>
                <w:lang w:eastAsia="es-AR"/>
              </w:rPr>
              <w:t> </w:t>
            </w:r>
            <w:sdt>
              <w:sdtPr>
                <w:rPr>
                  <w:rFonts w:eastAsia="Times New Roman"/>
                  <w:color w:val="000000"/>
                  <w:sz w:val="18"/>
                  <w:szCs w:val="18"/>
                  <w:lang w:eastAsia="es-AR"/>
                </w:rPr>
                <w:id w:val="-1270003413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</w:p>
        </w:tc>
        <w:tc>
          <w:tcPr>
            <w:tcW w:w="56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4D6528" w14:textId="4A843FDD" w:rsidR="004A55A5" w:rsidRPr="00D209DD" w:rsidRDefault="004A55A5" w:rsidP="003F1FC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s-AR"/>
              </w:rPr>
            </w:pPr>
            <w:r w:rsidRPr="00D209DD">
              <w:rPr>
                <w:rFonts w:eastAsia="Times New Roman"/>
                <w:color w:val="000000"/>
                <w:sz w:val="18"/>
                <w:szCs w:val="18"/>
                <w:lang w:eastAsia="es-AR"/>
              </w:rPr>
              <w:t> </w:t>
            </w:r>
            <w:sdt>
              <w:sdtPr>
                <w:rPr>
                  <w:rFonts w:eastAsia="Times New Roman"/>
                  <w:color w:val="000000"/>
                  <w:sz w:val="18"/>
                  <w:szCs w:val="18"/>
                  <w:lang w:eastAsia="es-AR"/>
                </w:rPr>
                <w:id w:val="891003444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</w:p>
        </w:tc>
      </w:tr>
      <w:tr w:rsidR="004A55A5" w:rsidRPr="00D209DD" w14:paraId="27A745B5" w14:textId="77777777" w:rsidTr="00930D7A">
        <w:trPr>
          <w:trHeight w:val="165"/>
        </w:trPr>
        <w:tc>
          <w:tcPr>
            <w:tcW w:w="9608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pct12" w:color="000000" w:fill="auto"/>
            <w:vAlign w:val="bottom"/>
            <w:hideMark/>
          </w:tcPr>
          <w:p w14:paraId="28A6F239" w14:textId="6DFCCE7F" w:rsidR="004A55A5" w:rsidRPr="00D209DD" w:rsidRDefault="004A55A5" w:rsidP="004A55A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AR"/>
              </w:rPr>
            </w:pPr>
            <w:r w:rsidRPr="00D209D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4A55A5" w:rsidRPr="00D209DD" w14:paraId="587728D7" w14:textId="77777777" w:rsidTr="00930D7A">
        <w:trPr>
          <w:trHeight w:val="300"/>
        </w:trPr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572A08CB" w14:textId="318D245F" w:rsidR="004A55A5" w:rsidRPr="00D209DD" w:rsidRDefault="004A55A5" w:rsidP="004A55A5">
            <w:pPr>
              <w:rPr>
                <w:rFonts w:eastAsia="Times New Roman"/>
                <w:color w:val="000000"/>
                <w:sz w:val="18"/>
                <w:szCs w:val="18"/>
                <w:lang w:eastAsia="es-AR"/>
              </w:rPr>
            </w:pPr>
            <w:r w:rsidRPr="00D209DD">
              <w:rPr>
                <w:rFonts w:eastAsia="Times New Roman"/>
                <w:color w:val="000000"/>
                <w:sz w:val="18"/>
                <w:szCs w:val="18"/>
                <w:lang w:eastAsia="es-AR"/>
              </w:rPr>
              <w:t>Lugar y Fecha:</w:t>
            </w:r>
          </w:p>
        </w:tc>
        <w:tc>
          <w:tcPr>
            <w:tcW w:w="800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3E00" w14:textId="18EBBAA4" w:rsidR="004A55A5" w:rsidRPr="00D209DD" w:rsidRDefault="00927223" w:rsidP="003F1FC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A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eastAsia="es-AR"/>
                </w:rPr>
                <w:id w:val="364728280"/>
                <w:placeholder>
                  <w:docPart w:val="DefaultPlaceholder_-1854013438"/>
                </w:placeholder>
                <w:showingPlcHdr/>
                <w:date>
                  <w:dateFormat w:val="d/M/yyyy"/>
                  <w:lid w:val="es-AR"/>
                  <w:storeMappedDataAs w:val="dateTime"/>
                  <w:calendar w:val="gregorian"/>
                </w:date>
              </w:sdtPr>
              <w:sdtEndPr/>
              <w:sdtContent/>
            </w:sdt>
          </w:p>
        </w:tc>
      </w:tr>
      <w:tr w:rsidR="004A55A5" w:rsidRPr="00D209DD" w14:paraId="73D602F0" w14:textId="77777777" w:rsidTr="00930D7A">
        <w:trPr>
          <w:trHeight w:val="165"/>
        </w:trPr>
        <w:tc>
          <w:tcPr>
            <w:tcW w:w="96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auto"/>
            <w:noWrap/>
            <w:vAlign w:val="bottom"/>
            <w:hideMark/>
          </w:tcPr>
          <w:p w14:paraId="6E66ABB4" w14:textId="6D25B322" w:rsidR="004A55A5" w:rsidRPr="00D209DD" w:rsidRDefault="004A55A5" w:rsidP="004A55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s-AR"/>
              </w:rPr>
            </w:pPr>
            <w:r w:rsidRPr="00D209DD">
              <w:rPr>
                <w:rFonts w:eastAsia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  <w:tr w:rsidR="004A55A5" w:rsidRPr="00D209DD" w14:paraId="65439FB2" w14:textId="77777777" w:rsidTr="00930D7A">
        <w:trPr>
          <w:trHeight w:val="300"/>
        </w:trPr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743B966A" w14:textId="7D61CF9B" w:rsidR="004A55A5" w:rsidRPr="00D209DD" w:rsidRDefault="004A55A5" w:rsidP="004A55A5">
            <w:pPr>
              <w:rPr>
                <w:rFonts w:eastAsia="Times New Roman"/>
                <w:color w:val="000000"/>
                <w:sz w:val="18"/>
                <w:szCs w:val="18"/>
                <w:lang w:eastAsia="es-AR"/>
              </w:rPr>
            </w:pPr>
            <w:r w:rsidRPr="00D209DD">
              <w:rPr>
                <w:rFonts w:eastAsia="Times New Roman"/>
                <w:color w:val="000000"/>
                <w:sz w:val="18"/>
                <w:szCs w:val="18"/>
                <w:lang w:eastAsia="es-AR"/>
              </w:rPr>
              <w:t>Recibido por:</w:t>
            </w:r>
          </w:p>
        </w:tc>
        <w:tc>
          <w:tcPr>
            <w:tcW w:w="800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649A2" w14:textId="1854843D" w:rsidR="004A55A5" w:rsidRPr="00D209DD" w:rsidRDefault="004A55A5" w:rsidP="004A55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s-AR"/>
              </w:rPr>
            </w:pPr>
            <w:r w:rsidRPr="00D209DD">
              <w:rPr>
                <w:rFonts w:eastAsia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  <w:tr w:rsidR="004A55A5" w:rsidRPr="00D209DD" w14:paraId="7EFBAFE8" w14:textId="77777777" w:rsidTr="00930D7A">
        <w:trPr>
          <w:trHeight w:val="630"/>
        </w:trPr>
        <w:tc>
          <w:tcPr>
            <w:tcW w:w="4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E525351" w14:textId="05FEBAE5" w:rsidR="004A55A5" w:rsidRPr="00D209DD" w:rsidRDefault="004A55A5" w:rsidP="004A55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s-AR"/>
              </w:rPr>
            </w:pPr>
            <w:r w:rsidRPr="00D209DD">
              <w:rPr>
                <w:rFonts w:eastAsia="Times New Roman"/>
                <w:color w:val="000000"/>
                <w:sz w:val="18"/>
                <w:szCs w:val="18"/>
                <w:lang w:eastAsia="es-AR"/>
              </w:rPr>
              <w:t>Fecha de recepción:</w:t>
            </w:r>
          </w:p>
        </w:tc>
        <w:tc>
          <w:tcPr>
            <w:tcW w:w="5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533A97" w14:textId="5ABFAA8D" w:rsidR="004A55A5" w:rsidRPr="00D209DD" w:rsidRDefault="004A55A5" w:rsidP="004A55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s-AR"/>
              </w:rPr>
            </w:pPr>
            <w:r w:rsidRPr="00D209DD">
              <w:rPr>
                <w:rFonts w:eastAsia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  <w:tr w:rsidR="004A55A5" w:rsidRPr="00D209DD" w14:paraId="2849D73F" w14:textId="77777777" w:rsidTr="00930D7A">
        <w:trPr>
          <w:trHeight w:val="300"/>
        </w:trPr>
        <w:tc>
          <w:tcPr>
            <w:tcW w:w="96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14:paraId="18985D8E" w14:textId="436026DC" w:rsidR="004A55A5" w:rsidRPr="00D209DD" w:rsidRDefault="004A55A5" w:rsidP="004A55A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AR"/>
              </w:rPr>
            </w:pPr>
            <w:r w:rsidRPr="00D209D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4A55A5" w:rsidRPr="00D209DD" w14:paraId="5D472E39" w14:textId="77777777" w:rsidTr="00930D7A">
        <w:trPr>
          <w:trHeight w:val="51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4A61" w14:textId="646AC3BE" w:rsidR="004A55A5" w:rsidRPr="00D209DD" w:rsidRDefault="004A55A5" w:rsidP="004A55A5">
            <w:pPr>
              <w:rPr>
                <w:rFonts w:eastAsia="Times New Roman"/>
                <w:color w:val="000000"/>
                <w:sz w:val="18"/>
                <w:szCs w:val="18"/>
                <w:lang w:eastAsia="es-AR"/>
              </w:rPr>
            </w:pPr>
            <w:r w:rsidRPr="00D209DD">
              <w:rPr>
                <w:rFonts w:eastAsia="Times New Roman"/>
                <w:color w:val="000000"/>
                <w:sz w:val="18"/>
                <w:szCs w:val="18"/>
                <w:lang w:eastAsia="es-AR"/>
              </w:rPr>
              <w:t>Contacto:</w:t>
            </w:r>
          </w:p>
        </w:tc>
        <w:tc>
          <w:tcPr>
            <w:tcW w:w="29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3172" w14:textId="4449B22C" w:rsidR="004A55A5" w:rsidRPr="00D209DD" w:rsidRDefault="00927223" w:rsidP="004A55A5">
            <w:pPr>
              <w:jc w:val="center"/>
              <w:rPr>
                <w:rFonts w:ascii="Calibri" w:eastAsia="Times New Roman" w:hAnsi="Calibri" w:cs="Calibri"/>
                <w:color w:val="0000FF"/>
                <w:sz w:val="22"/>
                <w:szCs w:val="22"/>
                <w:u w:val="single"/>
                <w:lang w:eastAsia="es-AR"/>
              </w:rPr>
            </w:pPr>
            <w:hyperlink r:id="rId12" w:history="1">
              <w:r w:rsidR="004A55A5" w:rsidRPr="00D209DD">
                <w:rPr>
                  <w:rFonts w:ascii="Calibri" w:eastAsia="Times New Roman" w:hAnsi="Calibri" w:cs="Calibri"/>
                  <w:color w:val="0000FF"/>
                  <w:sz w:val="22"/>
                  <w:szCs w:val="22"/>
                  <w:u w:val="single"/>
                  <w:lang w:eastAsia="es-AR"/>
                </w:rPr>
                <w:t>ibiotecno.labogm@inta.gob.ar</w:t>
              </w:r>
            </w:hyperlink>
          </w:p>
        </w:tc>
        <w:tc>
          <w:tcPr>
            <w:tcW w:w="55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6F99B" w14:textId="33906860" w:rsidR="004A55A5" w:rsidRDefault="004A55A5" w:rsidP="004A55A5">
            <w:pPr>
              <w:rPr>
                <w:rFonts w:eastAsia="Times New Roman"/>
                <w:color w:val="000000"/>
                <w:sz w:val="18"/>
                <w:szCs w:val="18"/>
                <w:lang w:eastAsia="es-AR"/>
              </w:rPr>
            </w:pPr>
            <w:r w:rsidRPr="00D209DD">
              <w:rPr>
                <w:rFonts w:eastAsia="Times New Roman"/>
                <w:color w:val="000000"/>
                <w:sz w:val="18"/>
                <w:szCs w:val="18"/>
                <w:lang w:eastAsia="es-AR"/>
              </w:rPr>
              <w:t xml:space="preserve">Tel: 4621-1447/1676/1278 int. </w:t>
            </w:r>
            <w:r>
              <w:rPr>
                <w:rFonts w:eastAsia="Times New Roman"/>
                <w:color w:val="000000"/>
                <w:sz w:val="18"/>
                <w:szCs w:val="18"/>
                <w:lang w:eastAsia="es-AR"/>
              </w:rPr>
              <w:t>3654 ó 3571|</w:t>
            </w:r>
          </w:p>
          <w:p w14:paraId="664AC3D2" w14:textId="348B7095" w:rsidR="004A55A5" w:rsidRPr="00D209DD" w:rsidRDefault="004A55A5" w:rsidP="004A55A5">
            <w:pPr>
              <w:rPr>
                <w:rFonts w:eastAsia="Times New Roman"/>
                <w:color w:val="000000"/>
                <w:sz w:val="18"/>
                <w:szCs w:val="18"/>
                <w:lang w:eastAsia="es-AR"/>
              </w:rPr>
            </w:pPr>
            <w:r w:rsidRPr="00D209DD">
              <w:rPr>
                <w:rFonts w:eastAsia="Times New Roman"/>
                <w:color w:val="000000"/>
                <w:sz w:val="18"/>
                <w:szCs w:val="18"/>
                <w:lang w:eastAsia="es-AR"/>
              </w:rPr>
              <w:t xml:space="preserve"> Cel: (+54) (11) 15 33975886</w:t>
            </w:r>
          </w:p>
        </w:tc>
      </w:tr>
      <w:tr w:rsidR="004A55A5" w:rsidRPr="00D209DD" w14:paraId="3B64555A" w14:textId="77777777" w:rsidTr="00930D7A">
        <w:trPr>
          <w:trHeight w:val="120"/>
        </w:trPr>
        <w:tc>
          <w:tcPr>
            <w:tcW w:w="96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14:paraId="0EC51FDF" w14:textId="18252ACB" w:rsidR="004A55A5" w:rsidRPr="00D209DD" w:rsidRDefault="004A55A5" w:rsidP="004A55A5">
            <w:pPr>
              <w:rPr>
                <w:rFonts w:eastAsia="Times New Roman"/>
                <w:color w:val="000000"/>
                <w:sz w:val="18"/>
                <w:szCs w:val="18"/>
                <w:lang w:eastAsia="es-AR"/>
              </w:rPr>
            </w:pPr>
          </w:p>
        </w:tc>
      </w:tr>
    </w:tbl>
    <w:p w14:paraId="4A6D8864" w14:textId="7FC3B5B9" w:rsidR="0091307B" w:rsidRPr="003F1FCE" w:rsidRDefault="0091307B" w:rsidP="003F1FCE">
      <w:pPr>
        <w:rPr>
          <w:sz w:val="4"/>
          <w:szCs w:val="4"/>
        </w:rPr>
      </w:pPr>
    </w:p>
    <w:sectPr w:rsidR="0091307B" w:rsidRPr="003F1FCE">
      <w:headerReference w:type="default" r:id="rId13"/>
      <w:footerReference w:type="defaul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3D7C3" w14:textId="77777777" w:rsidR="005F26E4" w:rsidRDefault="005F26E4" w:rsidP="0091307B">
      <w:r>
        <w:separator/>
      </w:r>
    </w:p>
  </w:endnote>
  <w:endnote w:type="continuationSeparator" w:id="0">
    <w:p w14:paraId="62A6E7C9" w14:textId="77777777" w:rsidR="005F26E4" w:rsidRDefault="005F26E4" w:rsidP="0091307B">
      <w:r>
        <w:continuationSeparator/>
      </w:r>
    </w:p>
  </w:endnote>
  <w:endnote w:type="continuationNotice" w:id="1">
    <w:p w14:paraId="61B8CA7D" w14:textId="77777777" w:rsidR="005F26E4" w:rsidRDefault="005F26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99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98"/>
    </w:tblGrid>
    <w:tr w:rsidR="00CF0381" w14:paraId="33E18556" w14:textId="77777777" w:rsidTr="008837D3">
      <w:trPr>
        <w:trHeight w:val="680"/>
        <w:jc w:val="center"/>
      </w:trPr>
      <w:tc>
        <w:tcPr>
          <w:tcW w:w="10998" w:type="dxa"/>
        </w:tcPr>
        <w:tbl>
          <w:tblPr>
            <w:tblStyle w:val="Tablaconcuadrcula"/>
            <w:tblW w:w="4850" w:type="pct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0459"/>
          </w:tblGrid>
          <w:tr w:rsidR="00CF0381" w14:paraId="591BFB15" w14:textId="77777777" w:rsidTr="008837D3">
            <w:trPr>
              <w:trHeight w:val="426"/>
              <w:jc w:val="center"/>
            </w:trPr>
            <w:tc>
              <w:tcPr>
                <w:tcW w:w="0" w:type="auto"/>
              </w:tcPr>
              <w:p w14:paraId="13BE990F" w14:textId="740803D7" w:rsidR="00CF0381" w:rsidRDefault="00CF0381" w:rsidP="0091307B">
                <w:pPr>
                  <w:pStyle w:val="Piedepgina"/>
                  <w:jc w:val="center"/>
                  <w:rPr>
                    <w:b/>
                    <w:color w:val="737373"/>
                    <w:sz w:val="17"/>
                    <w:szCs w:val="17"/>
                  </w:rPr>
                </w:pPr>
                <w:r w:rsidRPr="00D31C9A">
                  <w:rPr>
                    <w:b/>
                    <w:color w:val="737373"/>
                    <w:sz w:val="17"/>
                    <w:szCs w:val="17"/>
                  </w:rPr>
                  <w:t xml:space="preserve">Página </w:t>
                </w:r>
                <w:r w:rsidRPr="00D31C9A">
                  <w:rPr>
                    <w:b/>
                    <w:bCs/>
                    <w:color w:val="737373"/>
                    <w:sz w:val="17"/>
                    <w:szCs w:val="17"/>
                  </w:rPr>
                  <w:fldChar w:fldCharType="begin"/>
                </w:r>
                <w:r w:rsidRPr="00D31C9A">
                  <w:rPr>
                    <w:b/>
                    <w:bCs/>
                    <w:color w:val="737373"/>
                    <w:sz w:val="17"/>
                    <w:szCs w:val="17"/>
                  </w:rPr>
                  <w:instrText>PAGE  \* Arabic  \* MERGEFORMAT</w:instrText>
                </w:r>
                <w:r w:rsidRPr="00D31C9A">
                  <w:rPr>
                    <w:b/>
                    <w:bCs/>
                    <w:color w:val="737373"/>
                    <w:sz w:val="17"/>
                    <w:szCs w:val="17"/>
                  </w:rPr>
                  <w:fldChar w:fldCharType="separate"/>
                </w:r>
                <w:r w:rsidR="004F16B5">
                  <w:rPr>
                    <w:b/>
                    <w:bCs/>
                    <w:noProof/>
                    <w:color w:val="737373"/>
                    <w:sz w:val="17"/>
                    <w:szCs w:val="17"/>
                  </w:rPr>
                  <w:t>1</w:t>
                </w:r>
                <w:r w:rsidRPr="00D31C9A">
                  <w:rPr>
                    <w:b/>
                    <w:bCs/>
                    <w:color w:val="737373"/>
                    <w:sz w:val="17"/>
                    <w:szCs w:val="17"/>
                  </w:rPr>
                  <w:fldChar w:fldCharType="end"/>
                </w:r>
                <w:r w:rsidRPr="00D31C9A">
                  <w:rPr>
                    <w:b/>
                    <w:color w:val="737373"/>
                    <w:sz w:val="17"/>
                    <w:szCs w:val="17"/>
                  </w:rPr>
                  <w:t xml:space="preserve"> de </w:t>
                </w:r>
                <w:r w:rsidRPr="00D31C9A">
                  <w:rPr>
                    <w:b/>
                    <w:bCs/>
                    <w:color w:val="737373"/>
                    <w:sz w:val="17"/>
                    <w:szCs w:val="17"/>
                  </w:rPr>
                  <w:fldChar w:fldCharType="begin"/>
                </w:r>
                <w:r w:rsidRPr="00D31C9A">
                  <w:rPr>
                    <w:b/>
                    <w:bCs/>
                    <w:color w:val="737373"/>
                    <w:sz w:val="17"/>
                    <w:szCs w:val="17"/>
                  </w:rPr>
                  <w:instrText>NUMPAGES  \* Arabic  \* MERGEFORMAT</w:instrText>
                </w:r>
                <w:r w:rsidRPr="00D31C9A">
                  <w:rPr>
                    <w:b/>
                    <w:bCs/>
                    <w:color w:val="737373"/>
                    <w:sz w:val="17"/>
                    <w:szCs w:val="17"/>
                  </w:rPr>
                  <w:fldChar w:fldCharType="separate"/>
                </w:r>
                <w:r w:rsidR="004F16B5">
                  <w:rPr>
                    <w:b/>
                    <w:bCs/>
                    <w:noProof/>
                    <w:color w:val="737373"/>
                    <w:sz w:val="17"/>
                    <w:szCs w:val="17"/>
                  </w:rPr>
                  <w:t>1</w:t>
                </w:r>
                <w:r w:rsidRPr="00D31C9A">
                  <w:rPr>
                    <w:b/>
                    <w:bCs/>
                    <w:color w:val="737373"/>
                    <w:sz w:val="17"/>
                    <w:szCs w:val="17"/>
                  </w:rPr>
                  <w:fldChar w:fldCharType="end"/>
                </w:r>
              </w:p>
              <w:p w14:paraId="1202999C" w14:textId="77777777" w:rsidR="00CF0381" w:rsidRDefault="00CF0381" w:rsidP="0091307B">
                <w:pPr>
                  <w:pStyle w:val="Piedepgina"/>
                  <w:pBdr>
                    <w:top w:val="single" w:sz="4" w:space="1" w:color="737373"/>
                  </w:pBdr>
                  <w:jc w:val="center"/>
                  <w:rPr>
                    <w:b/>
                    <w:color w:val="737373"/>
                    <w:sz w:val="17"/>
                    <w:szCs w:val="17"/>
                  </w:rPr>
                </w:pPr>
              </w:p>
              <w:p w14:paraId="08CBC241" w14:textId="77777777" w:rsidR="00CF0381" w:rsidRDefault="00CF0381" w:rsidP="0091307B">
                <w:pPr>
                  <w:pStyle w:val="Piedepgina"/>
                </w:pPr>
              </w:p>
              <w:p w14:paraId="0BE7DD28" w14:textId="421B1A40" w:rsidR="00CF0381" w:rsidRDefault="005C6C4B" w:rsidP="005C6C4B">
                <w:pPr>
                  <w:pStyle w:val="Piedepgina"/>
                  <w:jc w:val="center"/>
                </w:pPr>
                <w:r>
                  <w:rPr>
                    <w:noProof/>
                    <w:lang w:val="en-US"/>
                  </w:rPr>
                  <w:drawing>
                    <wp:inline distT="0" distB="0" distL="0" distR="0" wp14:anchorId="24CAD514" wp14:editId="4CE14DE1">
                      <wp:extent cx="3529591" cy="829058"/>
                      <wp:effectExtent l="0" t="0" r="0" b="9525"/>
                      <wp:docPr id="1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Anclaje_Logos_INTA_MAGYP_color_fondo_transparente_RGB-CSIBIOOGM012D.pn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29591" cy="82905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217C2D45" w14:textId="77777777" w:rsidR="00CF0381" w:rsidRPr="00964A8E" w:rsidRDefault="00CF0381" w:rsidP="0091307B">
          <w:pPr>
            <w:pStyle w:val="Piedepgina"/>
            <w:jc w:val="center"/>
            <w:rPr>
              <w:rFonts w:asciiTheme="majorHAnsi" w:hAnsiTheme="majorHAnsi" w:cstheme="majorHAnsi"/>
              <w:sz w:val="17"/>
              <w:szCs w:val="17"/>
            </w:rPr>
          </w:pPr>
        </w:p>
      </w:tc>
    </w:tr>
  </w:tbl>
  <w:p w14:paraId="6DC502D7" w14:textId="77777777" w:rsidR="00CF0381" w:rsidRDefault="00CF038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321F5" w14:textId="77777777" w:rsidR="005F26E4" w:rsidRDefault="005F26E4" w:rsidP="0091307B">
      <w:r>
        <w:separator/>
      </w:r>
    </w:p>
  </w:footnote>
  <w:footnote w:type="continuationSeparator" w:id="0">
    <w:p w14:paraId="3A50E585" w14:textId="77777777" w:rsidR="005F26E4" w:rsidRDefault="005F26E4" w:rsidP="0091307B">
      <w:r>
        <w:continuationSeparator/>
      </w:r>
    </w:p>
  </w:footnote>
  <w:footnote w:type="continuationNotice" w:id="1">
    <w:p w14:paraId="3129463D" w14:textId="77777777" w:rsidR="005F26E4" w:rsidRDefault="005F26E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Etiqueta"/>
      <w:tag w:val="DLCPolicyLabelValue"/>
      <w:id w:val="535620896"/>
      <w:lock w:val="contentLocked"/>
      <w:placeholder>
        <w:docPart w:val="87102149FBA940579000808D52EA6A47"/>
      </w:placeholder>
      <w:dataBinding w:prefixMappings="xmlns:ns0='http://schemas.microsoft.com/office/2006/metadata/properties' xmlns:ns1='http://www.w3.org/2001/XMLSchema-instance' xmlns:ns2='http://schemas.microsoft.com/office/infopath/2007/PartnerControls' xmlns:ns3='24fd9d68-1a27-4890-9f24-1196b37261bc' xmlns:ns4='69e4a262-a5c5-43e8-b81b-b66ee9e28dea' " w:xpath="/ns0:properties[1]/documentManagement[1]/ns4:DLCPolicyLabelValue[1]" w:storeItemID="{EB687B3D-79FD-45BA-A869-7310D6DEA3A6}"/>
      <w:text w:multiLine="1"/>
    </w:sdtPr>
    <w:sdtEndPr/>
    <w:sdtContent>
      <w:p w14:paraId="78DD7102" w14:textId="46A237DC" w:rsidR="00CF0381" w:rsidRDefault="004F16B5" w:rsidP="009532C2">
        <w:pPr>
          <w:pStyle w:val="Encabezado"/>
          <w:jc w:val="right"/>
        </w:pPr>
        <w:r>
          <w:t>Código: INTA CICVyA- IB-OGM-F-60</w:t>
        </w:r>
        <w:r>
          <w:br/>
          <w:t>Versión :4.0</w:t>
        </w:r>
      </w:p>
    </w:sdtContent>
  </w:sdt>
  <w:p w14:paraId="624540AD" w14:textId="1BE345CA" w:rsidR="00CF0381" w:rsidRPr="00D86C95" w:rsidRDefault="00927223" w:rsidP="006B599D">
    <w:pPr>
      <w:pStyle w:val="Ttulo1"/>
      <w:shd w:val="clear" w:color="auto" w:fill="DEEAF6" w:themeFill="accent1" w:themeFillTint="33"/>
      <w:tabs>
        <w:tab w:val="left" w:pos="938"/>
        <w:tab w:val="left" w:pos="3332"/>
      </w:tabs>
    </w:pPr>
    <w:sdt>
      <w:sdtPr>
        <w:alias w:val="Título"/>
        <w:tag w:val=""/>
        <w:id w:val="-2030865165"/>
        <w:placeholder>
          <w:docPart w:val="6B34D747DF4E43A49F0EA7FD23B3280D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E46D5">
          <w:t xml:space="preserve">     </w:t>
        </w:r>
      </w:sdtContent>
    </w:sdt>
    <w:r w:rsidR="009D3149">
      <w:t xml:space="preserve"> Solicitud de Análisis Laboratorio de Detección de OGM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F25C9"/>
    <w:multiLevelType w:val="hybridMultilevel"/>
    <w:tmpl w:val="AC06DA74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D1552C"/>
    <w:multiLevelType w:val="hybridMultilevel"/>
    <w:tmpl w:val="97120AAA"/>
    <w:lvl w:ilvl="0" w:tplc="E0EC4A5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TFz7gLRM6ZOkHJ3Rm0QVaJewTvsbf4b4oIXzDfsngLBKeULg5gfAkjuyPb/DcEQtcwR3KFQFZP7aF1nUYwLlzg==" w:salt="scaI9eoJZJLUj6cWumqu+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F48"/>
    <w:rsid w:val="000A0490"/>
    <w:rsid w:val="000C2E78"/>
    <w:rsid w:val="000D0864"/>
    <w:rsid w:val="000D34F1"/>
    <w:rsid w:val="00122F48"/>
    <w:rsid w:val="001948B4"/>
    <w:rsid w:val="001B1FD9"/>
    <w:rsid w:val="002D743A"/>
    <w:rsid w:val="0034551B"/>
    <w:rsid w:val="003F1FCE"/>
    <w:rsid w:val="004036ED"/>
    <w:rsid w:val="00463A59"/>
    <w:rsid w:val="004A55A5"/>
    <w:rsid w:val="004C1DB1"/>
    <w:rsid w:val="004F16B5"/>
    <w:rsid w:val="0054262E"/>
    <w:rsid w:val="005525E0"/>
    <w:rsid w:val="00566222"/>
    <w:rsid w:val="00587247"/>
    <w:rsid w:val="005B2F3B"/>
    <w:rsid w:val="005C6C4B"/>
    <w:rsid w:val="005F26E4"/>
    <w:rsid w:val="006B599D"/>
    <w:rsid w:val="007D56C9"/>
    <w:rsid w:val="00814073"/>
    <w:rsid w:val="00867B13"/>
    <w:rsid w:val="008837D3"/>
    <w:rsid w:val="008C1E78"/>
    <w:rsid w:val="008F63C9"/>
    <w:rsid w:val="0091307B"/>
    <w:rsid w:val="00927223"/>
    <w:rsid w:val="00930D7A"/>
    <w:rsid w:val="0094545E"/>
    <w:rsid w:val="0094747A"/>
    <w:rsid w:val="009532C2"/>
    <w:rsid w:val="009543E5"/>
    <w:rsid w:val="009D3149"/>
    <w:rsid w:val="009E46D5"/>
    <w:rsid w:val="009F3D30"/>
    <w:rsid w:val="00A7740B"/>
    <w:rsid w:val="00B4069A"/>
    <w:rsid w:val="00B96B24"/>
    <w:rsid w:val="00C90300"/>
    <w:rsid w:val="00C95FAB"/>
    <w:rsid w:val="00CD7A31"/>
    <w:rsid w:val="00CF0381"/>
    <w:rsid w:val="00D209DD"/>
    <w:rsid w:val="00D35A68"/>
    <w:rsid w:val="00D73104"/>
    <w:rsid w:val="00D86C95"/>
    <w:rsid w:val="00DB5B0C"/>
    <w:rsid w:val="00DF1F79"/>
    <w:rsid w:val="00E26BDC"/>
    <w:rsid w:val="00EE1D68"/>
    <w:rsid w:val="00F2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2BECF2"/>
  <w15:chartTrackingRefBased/>
  <w15:docId w15:val="{8494B348-C6AC-4CE1-BD59-4EF4FCC6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07B"/>
    <w:pPr>
      <w:spacing w:after="0" w:line="240" w:lineRule="auto"/>
    </w:pPr>
    <w:rPr>
      <w:rFonts w:ascii="Arial" w:eastAsia="Calibri" w:hAnsi="Arial" w:cs="Arial"/>
      <w:sz w:val="20"/>
      <w:szCs w:val="20"/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D86C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307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307B"/>
  </w:style>
  <w:style w:type="paragraph" w:styleId="Piedepgina">
    <w:name w:val="footer"/>
    <w:basedOn w:val="Normal"/>
    <w:link w:val="PiedepginaCar"/>
    <w:uiPriority w:val="99"/>
    <w:unhideWhenUsed/>
    <w:rsid w:val="0091307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07B"/>
  </w:style>
  <w:style w:type="character" w:styleId="Textodelmarcadordeposicin">
    <w:name w:val="Placeholder Text"/>
    <w:basedOn w:val="Fuentedeprrafopredeter"/>
    <w:uiPriority w:val="99"/>
    <w:semiHidden/>
    <w:rsid w:val="0091307B"/>
    <w:rPr>
      <w:color w:val="808080"/>
    </w:rPr>
  </w:style>
  <w:style w:type="table" w:styleId="Tablaconcuadrcula">
    <w:name w:val="Table Grid"/>
    <w:basedOn w:val="Tablanormal"/>
    <w:uiPriority w:val="59"/>
    <w:rsid w:val="00913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Cal-Titulo">
    <w:name w:val="GCal-Titulo"/>
    <w:basedOn w:val="Normal"/>
    <w:link w:val="GCal-TituloCar"/>
    <w:qFormat/>
    <w:rsid w:val="0091307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120" w:line="280" w:lineRule="exact"/>
      <w:jc w:val="both"/>
      <w:outlineLvl w:val="0"/>
    </w:pPr>
    <w:rPr>
      <w:rFonts w:eastAsia="Times New Roman" w:cs="Times New Roman"/>
      <w:b/>
      <w:color w:val="333399"/>
      <w:lang w:val="es-ES_tradnl" w:eastAsia="x-none"/>
    </w:rPr>
  </w:style>
  <w:style w:type="character" w:customStyle="1" w:styleId="GCal-TituloCar">
    <w:name w:val="GCal-Titulo Car"/>
    <w:link w:val="GCal-Titulo"/>
    <w:rsid w:val="0091307B"/>
    <w:rPr>
      <w:rFonts w:ascii="Arial" w:eastAsia="Times New Roman" w:hAnsi="Arial" w:cs="Times New Roman"/>
      <w:b/>
      <w:color w:val="333399"/>
      <w:sz w:val="20"/>
      <w:szCs w:val="20"/>
      <w:lang w:val="es-ES_tradnl" w:eastAsia="x-none"/>
    </w:rPr>
  </w:style>
  <w:style w:type="character" w:customStyle="1" w:styleId="Ttulo1Car">
    <w:name w:val="Título 1 Car"/>
    <w:basedOn w:val="Fuentedeprrafopredeter"/>
    <w:link w:val="Ttulo1"/>
    <w:uiPriority w:val="9"/>
    <w:rsid w:val="00D86C9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AR"/>
    </w:rPr>
  </w:style>
  <w:style w:type="character" w:styleId="Hipervnculo">
    <w:name w:val="Hyperlink"/>
    <w:basedOn w:val="Fuentedeprrafopredeter"/>
    <w:uiPriority w:val="99"/>
    <w:semiHidden/>
    <w:unhideWhenUsed/>
    <w:rsid w:val="00D209D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37D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7D3"/>
    <w:rPr>
      <w:rFonts w:ascii="Segoe UI" w:eastAsia="Calibri" w:hAnsi="Segoe UI" w:cs="Segoe UI"/>
      <w:sz w:val="18"/>
      <w:szCs w:val="18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3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biotecno.labogm@inta.gob.a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omez.mariogaston\Mis%20documentos\Documento%20SG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7102149FBA940579000808D52EA6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97FC2-A749-4BF9-983B-9AB4E998704E}"/>
      </w:docPartPr>
      <w:docPartBody>
        <w:p w:rsidR="003659E9" w:rsidRDefault="00EB717C">
          <w:pPr>
            <w:pStyle w:val="87102149FBA940579000808D52EA6A47"/>
          </w:pPr>
          <w:r w:rsidRPr="000753D1">
            <w:rPr>
              <w:rStyle w:val="Textodelmarcadordeposicin"/>
            </w:rPr>
            <w:t>[Etiqueta]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B3CA2-5974-4268-B74E-8DE083764CD0}"/>
      </w:docPartPr>
      <w:docPartBody>
        <w:p w:rsidR="00C20BA3" w:rsidRDefault="003659E9">
          <w:r w:rsidRPr="00F7116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A911F756C8A4F1BA58ECEFF24FF1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F7534-DF1B-4BC1-8852-ECB08216E6D5}"/>
      </w:docPartPr>
      <w:docPartBody>
        <w:p w:rsidR="00C20BA3" w:rsidRDefault="003659E9" w:rsidP="003659E9">
          <w:pPr>
            <w:pStyle w:val="9A911F756C8A4F1BA58ECEFF24FF18CD"/>
          </w:pPr>
          <w:r w:rsidRPr="00F7116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6522C-74C4-45FD-8898-C4C45541E043}"/>
      </w:docPartPr>
      <w:docPartBody>
        <w:p w:rsidR="00C20BA3" w:rsidRDefault="003659E9">
          <w:r w:rsidRPr="00F7116A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0F2DFEE0854C4AC6AB184CC3A0178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A09A7-D4DC-433C-A7C2-FCDA792AEF91}"/>
      </w:docPartPr>
      <w:docPartBody>
        <w:p w:rsidR="00C20BA3" w:rsidRDefault="003659E9" w:rsidP="003659E9">
          <w:pPr>
            <w:pStyle w:val="0F2DFEE0854C4AC6AB184CC3A017896E"/>
          </w:pPr>
          <w:r w:rsidRPr="00F7116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D0B161AAC0649519CF4C7BB0F475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BD208-0579-4636-A140-6CE039ED7985}"/>
      </w:docPartPr>
      <w:docPartBody>
        <w:p w:rsidR="00C20BA3" w:rsidRDefault="003659E9" w:rsidP="003659E9">
          <w:pPr>
            <w:pStyle w:val="ED0B161AAC0649519CF4C7BB0F47578A"/>
          </w:pPr>
          <w:r w:rsidRPr="00F7116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9E61430B3954637ADC1DD2E43784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01821-454E-4110-97AC-0E1F518F614E}"/>
      </w:docPartPr>
      <w:docPartBody>
        <w:p w:rsidR="00C20BA3" w:rsidRDefault="003659E9" w:rsidP="003659E9">
          <w:pPr>
            <w:pStyle w:val="19E61430B3954637ADC1DD2E43784FA7"/>
          </w:pPr>
          <w:r w:rsidRPr="00F7116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3EF69239BE3497CA3C85C94274AE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590F1-DF3F-4635-AA5D-E85E10D305B7}"/>
      </w:docPartPr>
      <w:docPartBody>
        <w:p w:rsidR="00C20BA3" w:rsidRDefault="003659E9" w:rsidP="003659E9">
          <w:pPr>
            <w:pStyle w:val="93EF69239BE3497CA3C85C94274AE537"/>
          </w:pPr>
          <w:r w:rsidRPr="00F7116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1D4F8130B0849BAA97C6FBB14052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D362F-F811-4420-920F-ACCF66470ABE}"/>
      </w:docPartPr>
      <w:docPartBody>
        <w:p w:rsidR="00C20BA3" w:rsidRDefault="003659E9" w:rsidP="003659E9">
          <w:pPr>
            <w:pStyle w:val="A1D4F8130B0849BAA97C6FBB140521B7"/>
          </w:pPr>
          <w:r w:rsidRPr="00F7116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806AC2AC92B46B980F0D3764EDA8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62F3E-AA5C-4481-B768-9D9819786788}"/>
      </w:docPartPr>
      <w:docPartBody>
        <w:p w:rsidR="00C20BA3" w:rsidRDefault="003659E9" w:rsidP="003659E9">
          <w:pPr>
            <w:pStyle w:val="1806AC2AC92B46B980F0D3764EDA862F"/>
          </w:pPr>
          <w:r w:rsidRPr="00F7116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C302E74C43544439930C0AC392C3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A6B93-838D-4AA5-9998-CDD4E61F1F47}"/>
      </w:docPartPr>
      <w:docPartBody>
        <w:p w:rsidR="00C20BA3" w:rsidRDefault="003659E9" w:rsidP="003659E9">
          <w:pPr>
            <w:pStyle w:val="EC302E74C43544439930C0AC392C3CCF"/>
          </w:pPr>
          <w:r w:rsidRPr="00F7116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B11C483D464A349368F9227A663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E9A21-DCC5-40E9-891B-56A64FF62613}"/>
      </w:docPartPr>
      <w:docPartBody>
        <w:p w:rsidR="00C20BA3" w:rsidRDefault="003659E9" w:rsidP="003659E9">
          <w:pPr>
            <w:pStyle w:val="BFB11C483D464A349368F9227A663B40"/>
          </w:pPr>
          <w:r w:rsidRPr="00F7116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503970510EC40F8AD208A7AA9AFD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4AF3C-57A8-4518-9875-B6EE5CD4C967}"/>
      </w:docPartPr>
      <w:docPartBody>
        <w:p w:rsidR="00C20BA3" w:rsidRDefault="003659E9" w:rsidP="003659E9">
          <w:pPr>
            <w:pStyle w:val="A503970510EC40F8AD208A7AA9AFD146"/>
          </w:pPr>
          <w:r w:rsidRPr="00F7116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57F75DB80C40DE9127341C6987C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1BB35-B276-4C0A-BDEB-4D510100ABE3}"/>
      </w:docPartPr>
      <w:docPartBody>
        <w:p w:rsidR="00C20BA3" w:rsidRDefault="003659E9" w:rsidP="003659E9">
          <w:pPr>
            <w:pStyle w:val="D257F75DB80C40DE9127341C6987CADE"/>
          </w:pPr>
          <w:r w:rsidRPr="00F7116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4EBBFD8F407423D959656F6FF3BD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F64A2-3A1B-4384-B009-A11DF78E86FB}"/>
      </w:docPartPr>
      <w:docPartBody>
        <w:p w:rsidR="00C20BA3" w:rsidRDefault="003659E9" w:rsidP="003659E9">
          <w:pPr>
            <w:pStyle w:val="F4EBBFD8F407423D959656F6FF3BD5E4"/>
          </w:pPr>
          <w:r w:rsidRPr="00F7116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A0CB0A65FFE491F8416D0FBFB4C8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E8D02-3399-4E23-BE90-28F819AB347B}"/>
      </w:docPartPr>
      <w:docPartBody>
        <w:p w:rsidR="00C20BA3" w:rsidRDefault="003659E9" w:rsidP="003659E9">
          <w:pPr>
            <w:pStyle w:val="4A0CB0A65FFE491F8416D0FBFB4C8C21"/>
          </w:pPr>
          <w:r w:rsidRPr="00F7116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2D15629CB954FE0A0A72D9B93D9B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9B2D3-FC8F-40DE-B2C6-CFF7F3A0E29C}"/>
      </w:docPartPr>
      <w:docPartBody>
        <w:p w:rsidR="00C20BA3" w:rsidRDefault="003659E9" w:rsidP="003659E9">
          <w:pPr>
            <w:pStyle w:val="72D15629CB954FE0A0A72D9B93D9B99D"/>
          </w:pPr>
          <w:r w:rsidRPr="00F7116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2328AAD62094C558342FED631513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6A556-F6E3-4EAC-BB8B-87A92140E84B}"/>
      </w:docPartPr>
      <w:docPartBody>
        <w:p w:rsidR="00C20BA3" w:rsidRDefault="003659E9" w:rsidP="003659E9">
          <w:pPr>
            <w:pStyle w:val="22328AAD62094C558342FED631513260"/>
          </w:pPr>
          <w:r w:rsidRPr="00F7116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8B6A1A94F1C4EDBACABDBF5F6810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2DE48-9436-4A04-8D3F-0BDAB792DCCE}"/>
      </w:docPartPr>
      <w:docPartBody>
        <w:p w:rsidR="00C20BA3" w:rsidRDefault="003659E9" w:rsidP="003659E9">
          <w:pPr>
            <w:pStyle w:val="A8B6A1A94F1C4EDBACABDBF5F6810D1D"/>
          </w:pPr>
          <w:r w:rsidRPr="00F7116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1B4F4897FC34610AA7643513D02D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B7A46-461C-4F69-BAD9-84A61AE0B458}"/>
      </w:docPartPr>
      <w:docPartBody>
        <w:p w:rsidR="00C20BA3" w:rsidRDefault="003659E9" w:rsidP="003659E9">
          <w:pPr>
            <w:pStyle w:val="31B4F4897FC34610AA7643513D02D5A7"/>
          </w:pPr>
          <w:r w:rsidRPr="00F7116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904C6B1FC364DA3A7C88348B8E8C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1462F-CEC5-4325-AFB7-54C8368616D8}"/>
      </w:docPartPr>
      <w:docPartBody>
        <w:p w:rsidR="00C20BA3" w:rsidRDefault="003659E9" w:rsidP="003659E9">
          <w:pPr>
            <w:pStyle w:val="3904C6B1FC364DA3A7C88348B8E8CA34"/>
          </w:pPr>
          <w:r w:rsidRPr="00F7116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564A64C88804929B5C459D3900EB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B8727-1435-4A88-9A10-22CE20DE3BEA}"/>
      </w:docPartPr>
      <w:docPartBody>
        <w:p w:rsidR="00C20BA3" w:rsidRDefault="003659E9" w:rsidP="003659E9">
          <w:pPr>
            <w:pStyle w:val="3564A64C88804929B5C459D3900EBBE6"/>
          </w:pPr>
          <w:r w:rsidRPr="00F7116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A10EC705C8A4B4C81C24338D9BF8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8D267-1043-4F22-A6CF-AD68DA323428}"/>
      </w:docPartPr>
      <w:docPartBody>
        <w:p w:rsidR="00C20BA3" w:rsidRDefault="003659E9" w:rsidP="003659E9">
          <w:pPr>
            <w:pStyle w:val="8A10EC705C8A4B4C81C24338D9BF810A"/>
          </w:pPr>
          <w:r w:rsidRPr="00F7116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7BAF1221795449885AB8BE017871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26C6F-A0D6-4810-9A1C-060A39A9BF25}"/>
      </w:docPartPr>
      <w:docPartBody>
        <w:p w:rsidR="00C20BA3" w:rsidRDefault="003659E9" w:rsidP="003659E9">
          <w:pPr>
            <w:pStyle w:val="47BAF1221795449885AB8BE017871DBA"/>
          </w:pPr>
          <w:r w:rsidRPr="00F7116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EDE54C8B7F443D7A197230970052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BF98D-2315-4A7D-9064-EA6BED7FFE17}"/>
      </w:docPartPr>
      <w:docPartBody>
        <w:p w:rsidR="00AC22A3" w:rsidRDefault="00AC22A3" w:rsidP="00AC22A3">
          <w:pPr>
            <w:pStyle w:val="CEDE54C8B7F443D7A197230970052B8E1"/>
          </w:pPr>
          <w:r w:rsidRPr="00F7116A">
            <w:rPr>
              <w:rStyle w:val="Textodelmarcadordeposicin"/>
            </w:rPr>
            <w:t>.</w:t>
          </w:r>
        </w:p>
      </w:docPartBody>
    </w:docPart>
    <w:docPart>
      <w:docPartPr>
        <w:name w:val="6B34D747DF4E43A49F0EA7FD23B32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9F992-2912-492A-AABE-AF0250FEFADB}"/>
      </w:docPartPr>
      <w:docPartBody>
        <w:p w:rsidR="00C47C1C" w:rsidRDefault="00AC22A3">
          <w:r>
            <w:t xml:space="preserve">     </w:t>
          </w:r>
        </w:p>
      </w:docPartBody>
    </w:docPart>
    <w:docPart>
      <w:docPartPr>
        <w:name w:val="84ED8A8F6F28429C96D17068EAA91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591D2-B3DF-4494-BE87-1D59E4986851}"/>
      </w:docPartPr>
      <w:docPartBody>
        <w:p w:rsidR="00FE1EBA" w:rsidRDefault="009B70EA" w:rsidP="009B70EA">
          <w:pPr>
            <w:pStyle w:val="84ED8A8F6F28429C96D17068EAA917A4"/>
          </w:pPr>
          <w:r w:rsidRPr="00F7116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2D0727156FE43A091651BB6108BF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57D0F-D2FD-4D18-A728-89EAF43FC3F6}"/>
      </w:docPartPr>
      <w:docPartBody>
        <w:p w:rsidR="00FE1EBA" w:rsidRDefault="009B70EA" w:rsidP="009B70EA">
          <w:pPr>
            <w:pStyle w:val="42D0727156FE43A091651BB6108BFC5F"/>
          </w:pPr>
          <w:r w:rsidRPr="00F7116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61013D1F4CF49DAA299B76C1E209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A5739-AF35-48DE-94F4-5134F87070A9}"/>
      </w:docPartPr>
      <w:docPartBody>
        <w:p w:rsidR="00FE1EBA" w:rsidRDefault="009B70EA" w:rsidP="009B70EA">
          <w:pPr>
            <w:pStyle w:val="861013D1F4CF49DAA299B76C1E209B1C"/>
          </w:pPr>
          <w:r w:rsidRPr="00F7116A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7C"/>
    <w:rsid w:val="00121EA2"/>
    <w:rsid w:val="00213BB8"/>
    <w:rsid w:val="002740F1"/>
    <w:rsid w:val="003659E9"/>
    <w:rsid w:val="003C02C3"/>
    <w:rsid w:val="003C5694"/>
    <w:rsid w:val="009B70EA"/>
    <w:rsid w:val="00AA0837"/>
    <w:rsid w:val="00AC22A3"/>
    <w:rsid w:val="00C20BA3"/>
    <w:rsid w:val="00C47C1C"/>
    <w:rsid w:val="00EB717C"/>
    <w:rsid w:val="00FE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17C"/>
    <w:rPr>
      <w:rFonts w:cs="Times New Roman"/>
      <w:sz w:val="3276"/>
      <w:szCs w:val="327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B70EA"/>
    <w:rPr>
      <w:color w:val="808080"/>
    </w:rPr>
  </w:style>
  <w:style w:type="paragraph" w:customStyle="1" w:styleId="6BB74E3C8E4D4A9899622F5DFEF44617">
    <w:name w:val="6BB74E3C8E4D4A9899622F5DFEF44617"/>
  </w:style>
  <w:style w:type="paragraph" w:customStyle="1" w:styleId="62045BFAD42849AFAE70E86DF47C525E">
    <w:name w:val="62045BFAD42849AFAE70E86DF47C525E"/>
  </w:style>
  <w:style w:type="paragraph" w:customStyle="1" w:styleId="87102149FBA940579000808D52EA6A47">
    <w:name w:val="87102149FBA940579000808D52EA6A47"/>
  </w:style>
  <w:style w:type="paragraph" w:customStyle="1" w:styleId="F6A70AD4FC73425E808D38BC55CCE92E">
    <w:name w:val="F6A70AD4FC73425E808D38BC55CCE92E"/>
    <w:rsid w:val="003659E9"/>
  </w:style>
  <w:style w:type="paragraph" w:customStyle="1" w:styleId="48FF1D4C15DE4AF8A76A960C3360009A">
    <w:name w:val="48FF1D4C15DE4AF8A76A960C3360009A"/>
    <w:rsid w:val="003659E9"/>
  </w:style>
  <w:style w:type="paragraph" w:customStyle="1" w:styleId="6520BA2DE14C4738B5B146CCD0131FA5">
    <w:name w:val="6520BA2DE14C4738B5B146CCD0131FA5"/>
    <w:rsid w:val="003659E9"/>
  </w:style>
  <w:style w:type="paragraph" w:customStyle="1" w:styleId="FACBEFE816CF4F8DB20098ED2242852A">
    <w:name w:val="FACBEFE816CF4F8DB20098ED2242852A"/>
    <w:rsid w:val="003659E9"/>
  </w:style>
  <w:style w:type="paragraph" w:customStyle="1" w:styleId="28227FC969FC46F5BB3FD0F217C86E2F">
    <w:name w:val="28227FC969FC46F5BB3FD0F217C86E2F"/>
    <w:rsid w:val="003659E9"/>
  </w:style>
  <w:style w:type="paragraph" w:customStyle="1" w:styleId="13893DC43C40404AA74D87BBF0E29912">
    <w:name w:val="13893DC43C40404AA74D87BBF0E29912"/>
    <w:rsid w:val="003659E9"/>
  </w:style>
  <w:style w:type="paragraph" w:customStyle="1" w:styleId="E44DD57380CC40F38C3A002CEE969765">
    <w:name w:val="E44DD57380CC40F38C3A002CEE969765"/>
    <w:rsid w:val="003659E9"/>
  </w:style>
  <w:style w:type="paragraph" w:customStyle="1" w:styleId="5C3ACB11A47A4F8F8261C0238D13E006">
    <w:name w:val="5C3ACB11A47A4F8F8261C0238D13E006"/>
    <w:rsid w:val="003659E9"/>
  </w:style>
  <w:style w:type="paragraph" w:customStyle="1" w:styleId="C430A395DE6B422F956A83684197C0C6">
    <w:name w:val="C430A395DE6B422F956A83684197C0C6"/>
    <w:rsid w:val="003659E9"/>
  </w:style>
  <w:style w:type="paragraph" w:customStyle="1" w:styleId="AB3F39C73F0A455B89AC38E6FE18B20E">
    <w:name w:val="AB3F39C73F0A455B89AC38E6FE18B20E"/>
    <w:rsid w:val="003659E9"/>
  </w:style>
  <w:style w:type="paragraph" w:customStyle="1" w:styleId="FD33554FB43C4ABCB36234539BEE7AB3">
    <w:name w:val="FD33554FB43C4ABCB36234539BEE7AB3"/>
    <w:rsid w:val="003659E9"/>
  </w:style>
  <w:style w:type="paragraph" w:customStyle="1" w:styleId="3DF52C0D08B24B088B166F72055A6340">
    <w:name w:val="3DF52C0D08B24B088B166F72055A6340"/>
    <w:rsid w:val="003659E9"/>
  </w:style>
  <w:style w:type="paragraph" w:customStyle="1" w:styleId="0AAF8669CE594CF8BCAEA6C5F7B9B6B8">
    <w:name w:val="0AAF8669CE594CF8BCAEA6C5F7B9B6B8"/>
    <w:rsid w:val="003659E9"/>
  </w:style>
  <w:style w:type="paragraph" w:customStyle="1" w:styleId="F225C628D2624A738807FD269F7EFFC0">
    <w:name w:val="F225C628D2624A738807FD269F7EFFC0"/>
    <w:rsid w:val="003659E9"/>
  </w:style>
  <w:style w:type="paragraph" w:customStyle="1" w:styleId="D93230B74DB94FC8A80DF43047471718">
    <w:name w:val="D93230B74DB94FC8A80DF43047471718"/>
    <w:rsid w:val="003659E9"/>
  </w:style>
  <w:style w:type="paragraph" w:customStyle="1" w:styleId="879FB3D2C8E04420B50B0C5C90E9930B">
    <w:name w:val="879FB3D2C8E04420B50B0C5C90E9930B"/>
    <w:rsid w:val="003659E9"/>
  </w:style>
  <w:style w:type="paragraph" w:customStyle="1" w:styleId="D9E644BB11CC435DA937293C69D3B7D0">
    <w:name w:val="D9E644BB11CC435DA937293C69D3B7D0"/>
    <w:rsid w:val="003659E9"/>
  </w:style>
  <w:style w:type="paragraph" w:customStyle="1" w:styleId="9A911F756C8A4F1BA58ECEFF24FF18CD">
    <w:name w:val="9A911F756C8A4F1BA58ECEFF24FF18CD"/>
    <w:rsid w:val="003659E9"/>
  </w:style>
  <w:style w:type="paragraph" w:customStyle="1" w:styleId="6F3B5FB7FA664AC0A9FF70303A778FC8">
    <w:name w:val="6F3B5FB7FA664AC0A9FF70303A778FC8"/>
    <w:rsid w:val="003659E9"/>
  </w:style>
  <w:style w:type="paragraph" w:customStyle="1" w:styleId="EA52EA8BDAD34F83ABF4B4C39CD273FA">
    <w:name w:val="EA52EA8BDAD34F83ABF4B4C39CD273FA"/>
    <w:rsid w:val="003659E9"/>
  </w:style>
  <w:style w:type="paragraph" w:customStyle="1" w:styleId="4308C6ACA00E46C7B4F3CB89F96A9780">
    <w:name w:val="4308C6ACA00E46C7B4F3CB89F96A9780"/>
    <w:rsid w:val="003659E9"/>
  </w:style>
  <w:style w:type="paragraph" w:customStyle="1" w:styleId="8D086DB62A3B4315B50AAE3378489708">
    <w:name w:val="8D086DB62A3B4315B50AAE3378489708"/>
    <w:rsid w:val="003659E9"/>
  </w:style>
  <w:style w:type="paragraph" w:customStyle="1" w:styleId="A1A0D250941E4285A38C1B79E9C9CE0C">
    <w:name w:val="A1A0D250941E4285A38C1B79E9C9CE0C"/>
    <w:rsid w:val="003659E9"/>
  </w:style>
  <w:style w:type="paragraph" w:customStyle="1" w:styleId="9A39232C4A3548A89A3471A530833447">
    <w:name w:val="9A39232C4A3548A89A3471A530833447"/>
    <w:rsid w:val="003659E9"/>
  </w:style>
  <w:style w:type="paragraph" w:customStyle="1" w:styleId="98ED33747C4341EA8C06444F6549D60A">
    <w:name w:val="98ED33747C4341EA8C06444F6549D60A"/>
    <w:rsid w:val="003659E9"/>
  </w:style>
  <w:style w:type="paragraph" w:customStyle="1" w:styleId="E37E6A94EA5F4A7F845EBE5C0F856D67">
    <w:name w:val="E37E6A94EA5F4A7F845EBE5C0F856D67"/>
    <w:rsid w:val="003659E9"/>
  </w:style>
  <w:style w:type="paragraph" w:customStyle="1" w:styleId="17BAEBCAFC824F018D383F24602428EB">
    <w:name w:val="17BAEBCAFC824F018D383F24602428EB"/>
    <w:rsid w:val="003659E9"/>
  </w:style>
  <w:style w:type="paragraph" w:customStyle="1" w:styleId="0F2DFEE0854C4AC6AB184CC3A017896E">
    <w:name w:val="0F2DFEE0854C4AC6AB184CC3A017896E"/>
    <w:rsid w:val="003659E9"/>
  </w:style>
  <w:style w:type="paragraph" w:customStyle="1" w:styleId="B829510D2FE44F9886AA3D3B23597B4B">
    <w:name w:val="B829510D2FE44F9886AA3D3B23597B4B"/>
    <w:rsid w:val="003659E9"/>
  </w:style>
  <w:style w:type="paragraph" w:customStyle="1" w:styleId="ED0B161AAC0649519CF4C7BB0F47578A">
    <w:name w:val="ED0B161AAC0649519CF4C7BB0F47578A"/>
    <w:rsid w:val="003659E9"/>
  </w:style>
  <w:style w:type="paragraph" w:customStyle="1" w:styleId="722C915CB2DC474EB19DFC40891A9B1B">
    <w:name w:val="722C915CB2DC474EB19DFC40891A9B1B"/>
    <w:rsid w:val="003659E9"/>
  </w:style>
  <w:style w:type="paragraph" w:customStyle="1" w:styleId="19E61430B3954637ADC1DD2E43784FA7">
    <w:name w:val="19E61430B3954637ADC1DD2E43784FA7"/>
    <w:rsid w:val="003659E9"/>
  </w:style>
  <w:style w:type="paragraph" w:customStyle="1" w:styleId="93EF69239BE3497CA3C85C94274AE537">
    <w:name w:val="93EF69239BE3497CA3C85C94274AE537"/>
    <w:rsid w:val="003659E9"/>
  </w:style>
  <w:style w:type="paragraph" w:customStyle="1" w:styleId="A1D4F8130B0849BAA97C6FBB140521B7">
    <w:name w:val="A1D4F8130B0849BAA97C6FBB140521B7"/>
    <w:rsid w:val="003659E9"/>
  </w:style>
  <w:style w:type="paragraph" w:customStyle="1" w:styleId="1806AC2AC92B46B980F0D3764EDA862F">
    <w:name w:val="1806AC2AC92B46B980F0D3764EDA862F"/>
    <w:rsid w:val="003659E9"/>
  </w:style>
  <w:style w:type="paragraph" w:customStyle="1" w:styleId="BC3A2AD4F04742828C94812E3615DE9D">
    <w:name w:val="BC3A2AD4F04742828C94812E3615DE9D"/>
    <w:rsid w:val="003659E9"/>
  </w:style>
  <w:style w:type="paragraph" w:customStyle="1" w:styleId="D63519922CE641CEBE064BF05CBC3B7D">
    <w:name w:val="D63519922CE641CEBE064BF05CBC3B7D"/>
    <w:rsid w:val="003659E9"/>
  </w:style>
  <w:style w:type="paragraph" w:customStyle="1" w:styleId="EC302E74C43544439930C0AC392C3CCF">
    <w:name w:val="EC302E74C43544439930C0AC392C3CCF"/>
    <w:rsid w:val="003659E9"/>
  </w:style>
  <w:style w:type="paragraph" w:customStyle="1" w:styleId="BFB11C483D464A349368F9227A663B40">
    <w:name w:val="BFB11C483D464A349368F9227A663B40"/>
    <w:rsid w:val="003659E9"/>
  </w:style>
  <w:style w:type="paragraph" w:customStyle="1" w:styleId="A503970510EC40F8AD208A7AA9AFD146">
    <w:name w:val="A503970510EC40F8AD208A7AA9AFD146"/>
    <w:rsid w:val="003659E9"/>
  </w:style>
  <w:style w:type="paragraph" w:customStyle="1" w:styleId="D257F75DB80C40DE9127341C6987CADE">
    <w:name w:val="D257F75DB80C40DE9127341C6987CADE"/>
    <w:rsid w:val="003659E9"/>
  </w:style>
  <w:style w:type="paragraph" w:customStyle="1" w:styleId="F4EBBFD8F407423D959656F6FF3BD5E4">
    <w:name w:val="F4EBBFD8F407423D959656F6FF3BD5E4"/>
    <w:rsid w:val="003659E9"/>
  </w:style>
  <w:style w:type="paragraph" w:customStyle="1" w:styleId="4A0CB0A65FFE491F8416D0FBFB4C8C21">
    <w:name w:val="4A0CB0A65FFE491F8416D0FBFB4C8C21"/>
    <w:rsid w:val="003659E9"/>
  </w:style>
  <w:style w:type="paragraph" w:customStyle="1" w:styleId="72D15629CB954FE0A0A72D9B93D9B99D">
    <w:name w:val="72D15629CB954FE0A0A72D9B93D9B99D"/>
    <w:rsid w:val="003659E9"/>
  </w:style>
  <w:style w:type="paragraph" w:customStyle="1" w:styleId="22328AAD62094C558342FED631513260">
    <w:name w:val="22328AAD62094C558342FED631513260"/>
    <w:rsid w:val="003659E9"/>
  </w:style>
  <w:style w:type="paragraph" w:customStyle="1" w:styleId="A8B6A1A94F1C4EDBACABDBF5F6810D1D">
    <w:name w:val="A8B6A1A94F1C4EDBACABDBF5F6810D1D"/>
    <w:rsid w:val="003659E9"/>
  </w:style>
  <w:style w:type="paragraph" w:customStyle="1" w:styleId="31B4F4897FC34610AA7643513D02D5A7">
    <w:name w:val="31B4F4897FC34610AA7643513D02D5A7"/>
    <w:rsid w:val="003659E9"/>
  </w:style>
  <w:style w:type="paragraph" w:customStyle="1" w:styleId="3904C6B1FC364DA3A7C88348B8E8CA34">
    <w:name w:val="3904C6B1FC364DA3A7C88348B8E8CA34"/>
    <w:rsid w:val="003659E9"/>
  </w:style>
  <w:style w:type="paragraph" w:customStyle="1" w:styleId="3564A64C88804929B5C459D3900EBBE6">
    <w:name w:val="3564A64C88804929B5C459D3900EBBE6"/>
    <w:rsid w:val="003659E9"/>
  </w:style>
  <w:style w:type="paragraph" w:customStyle="1" w:styleId="8A10EC705C8A4B4C81C24338D9BF810A">
    <w:name w:val="8A10EC705C8A4B4C81C24338D9BF810A"/>
    <w:rsid w:val="003659E9"/>
  </w:style>
  <w:style w:type="paragraph" w:customStyle="1" w:styleId="47BAF1221795449885AB8BE017871DBA">
    <w:name w:val="47BAF1221795449885AB8BE017871DBA"/>
    <w:rsid w:val="003659E9"/>
  </w:style>
  <w:style w:type="paragraph" w:customStyle="1" w:styleId="90F701D623D94BCA92AF2F7F7EA7393B">
    <w:name w:val="90F701D623D94BCA92AF2F7F7EA7393B"/>
    <w:rsid w:val="003659E9"/>
  </w:style>
  <w:style w:type="paragraph" w:customStyle="1" w:styleId="82E898DEFEAD458EAADDAC377DEA0CA8">
    <w:name w:val="82E898DEFEAD458EAADDAC377DEA0CA8"/>
    <w:rsid w:val="003659E9"/>
  </w:style>
  <w:style w:type="paragraph" w:customStyle="1" w:styleId="CEDE54C8B7F443D7A197230970052B8E">
    <w:name w:val="CEDE54C8B7F443D7A197230970052B8E"/>
    <w:rsid w:val="00C20BA3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EDE54C8B7F443D7A197230970052B8E1">
    <w:name w:val="CEDE54C8B7F443D7A197230970052B8E1"/>
    <w:rsid w:val="00AC22A3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0FCCCDB64EB04253896DDC7CC6BCD253">
    <w:name w:val="0FCCCDB64EB04253896DDC7CC6BCD253"/>
    <w:rsid w:val="009B70EA"/>
    <w:rPr>
      <w:lang w:val="en-US" w:eastAsia="en-US"/>
    </w:rPr>
  </w:style>
  <w:style w:type="paragraph" w:customStyle="1" w:styleId="7730FF93414B4B039EF4F9468155E6BA">
    <w:name w:val="7730FF93414B4B039EF4F9468155E6BA"/>
    <w:rsid w:val="009B70EA"/>
    <w:rPr>
      <w:lang w:val="en-US" w:eastAsia="en-US"/>
    </w:rPr>
  </w:style>
  <w:style w:type="paragraph" w:customStyle="1" w:styleId="EF9F50AE54904A96845D1CA90E8E8D14">
    <w:name w:val="EF9F50AE54904A96845D1CA90E8E8D14"/>
    <w:rsid w:val="009B70EA"/>
    <w:rPr>
      <w:lang w:val="en-US" w:eastAsia="en-US"/>
    </w:rPr>
  </w:style>
  <w:style w:type="paragraph" w:customStyle="1" w:styleId="84ED8A8F6F28429C96D17068EAA917A4">
    <w:name w:val="84ED8A8F6F28429C96D17068EAA917A4"/>
    <w:rsid w:val="009B70EA"/>
    <w:rPr>
      <w:lang w:val="en-US" w:eastAsia="en-US"/>
    </w:rPr>
  </w:style>
  <w:style w:type="paragraph" w:customStyle="1" w:styleId="42D0727156FE43A091651BB6108BFC5F">
    <w:name w:val="42D0727156FE43A091651BB6108BFC5F"/>
    <w:rsid w:val="009B70EA"/>
    <w:rPr>
      <w:lang w:val="en-US" w:eastAsia="en-US"/>
    </w:rPr>
  </w:style>
  <w:style w:type="paragraph" w:customStyle="1" w:styleId="861013D1F4CF49DAA299B76C1E209B1C">
    <w:name w:val="861013D1F4CF49DAA299B76C1E209B1C"/>
    <w:rsid w:val="009B70EA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s Modelo Formularios" ma:contentTypeID="0x0101009FB7889E4F95044FB82D1BA0E5867547002EB404FF4CF62346B9160CEFA7A92400" ma:contentTypeVersion="15" ma:contentTypeDescription="" ma:contentTypeScope="" ma:versionID="689afc1439d409fb6b8916d807ec1194">
  <xsd:schema xmlns:xsd="http://www.w3.org/2001/XMLSchema" xmlns:xs="http://www.w3.org/2001/XMLSchema" xmlns:p="http://schemas.microsoft.com/office/2006/metadata/properties" xmlns:ns1="http://schemas.microsoft.com/sharepoint/v3" xmlns:ns2="988118b1-6096-4906-8d54-1b2d83f94965" xmlns:ns3="24fd9d68-1a27-4890-9f24-1196b37261bc" xmlns:ns4="69e4a262-a5c5-43e8-b81b-b66ee9e28dea" targetNamespace="http://schemas.microsoft.com/office/2006/metadata/properties" ma:root="true" ma:fieldsID="aa34967eb19ae315c0a729ef7b206af4" ns1:_="" ns2:_="" ns3:_="" ns4:_="">
    <xsd:import namespace="http://schemas.microsoft.com/sharepoint/v3"/>
    <xsd:import namespace="988118b1-6096-4906-8d54-1b2d83f94965"/>
    <xsd:import namespace="24fd9d68-1a27-4890-9f24-1196b37261bc"/>
    <xsd:import namespace="69e4a262-a5c5-43e8-b81b-b66ee9e28de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aboratorio_x0020_del_x0020_Multisitio" minOccurs="0"/>
                <xsd:element ref="ns3:Tipos_x0020_de_x0020_documento" minOccurs="0"/>
                <xsd:element ref="ns1:_dlc_Exempt" minOccurs="0"/>
                <xsd:element ref="ns4:DLCPolicyLabelValue" minOccurs="0"/>
                <xsd:element ref="ns4:DLCPolicyLabelClientValue" minOccurs="0"/>
                <xsd:element ref="ns4:DLCPolicyLabelLock" minOccurs="0"/>
                <xsd:element ref="ns4:Ubicaci_x00f3_n" minOccurs="0"/>
                <xsd:element ref="ns4:Form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3" nillable="true" ma:displayName="Excluir de la directiva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118b1-6096-4906-8d54-1b2d83f9496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d9d68-1a27-4890-9f24-1196b37261bc" elementFormDefault="qualified">
    <xsd:import namespace="http://schemas.microsoft.com/office/2006/documentManagement/types"/>
    <xsd:import namespace="http://schemas.microsoft.com/office/infopath/2007/PartnerControls"/>
    <xsd:element name="Laboratorio_x0020_del_x0020_Multisitio" ma:index="11" nillable="true" ma:displayName="Laboratorio del Multisitio" ma:description="CICVyA- IB&#10;CICVyA- IB-OGM&#10;CICVyA- IB-UGB&#10;CICVyA- IB-CVT&#10;" ma:format="Dropdown" ma:internalName="Laboratorio_x0020_del_x0020_Multisitio">
      <xsd:simpleType>
        <xsd:restriction base="dms:Choice">
          <xsd:enumeration value="CICVyA- IB"/>
          <xsd:enumeration value="CICVyA- IB-OGM"/>
          <xsd:enumeration value="CICVyA- IB-UGB"/>
          <xsd:enumeration value="CICVyA- IB-CVT"/>
        </xsd:restriction>
      </xsd:simpleType>
    </xsd:element>
    <xsd:element name="Tipos_x0020_de_x0020_documento" ma:index="12" nillable="true" ma:displayName="Tipos de documento" ma:description="M (Manual)&#10;DG (Documento General)&#10;PG (Procedimiento General)&#10;PT (Procedimiento Técnico)&#10;F (Formulario)&#10;I (Instructivos)&#10;V (Video)&#10;DE (Documento Externo)&#10;RSF (Registro sin formato)" ma:format="RadioButtons" ma:internalName="Tipos_x0020_de_x0020_documento">
      <xsd:simpleType>
        <xsd:restriction base="dms:Choice">
          <xsd:enumeration value="M"/>
          <xsd:enumeration value="DG"/>
          <xsd:enumeration value="PG"/>
          <xsd:enumeration value="PT"/>
          <xsd:enumeration value="F"/>
          <xsd:enumeration value="I"/>
          <xsd:enumeration value="V"/>
          <xsd:enumeration value="DE"/>
          <xsd:enumeration value="RSF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4a262-a5c5-43e8-b81b-b66ee9e28dea" elementFormDefault="qualified">
    <xsd:import namespace="http://schemas.microsoft.com/office/2006/documentManagement/types"/>
    <xsd:import namespace="http://schemas.microsoft.com/office/infopath/2007/PartnerControls"/>
    <xsd:element name="DLCPolicyLabelValue" ma:index="14" nillable="true" ma:displayName="Etiqueta" ma:description="Almacena el valor actual de la etiqueta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15" nillable="true" ma:displayName="Valor de etiqueta de cliente" ma:description="Almacena el último valor de etiqueta calculado en el cliente." ma:hidden="true" ma:internalName="DLCPolicyLabelClientValue" ma:readOnly="false">
      <xsd:simpleType>
        <xsd:restriction base="dms:Note"/>
      </xsd:simpleType>
    </xsd:element>
    <xsd:element name="DLCPolicyLabelLock" ma:index="16" nillable="true" ma:displayName="Etiqueta bloqueada" ma:description="Indica si la etiqueta debería actualizarse cuando se modifican las propiedades del elemento." ma:hidden="true" ma:internalName="DLCPolicyLabelLock" ma:readOnly="false">
      <xsd:simpleType>
        <xsd:restriction base="dms:Text"/>
      </xsd:simpleType>
    </xsd:element>
    <xsd:element name="Ubicaci_x00f3_n" ma:index="19" nillable="true" ma:displayName="Ubicación" ma:internalName="Ubicaci_x00f3_n">
      <xsd:simpleType>
        <xsd:restriction base="dms:Text">
          <xsd:maxLength value="255"/>
        </xsd:restriction>
      </xsd:simpleType>
    </xsd:element>
    <xsd:element name="Formato" ma:index="20" nillable="true" ma:displayName="Formato" ma:default="Papel" ma:format="Dropdown" ma:internalName="Formato">
      <xsd:simpleType>
        <xsd:restriction base="dms:Choice">
          <xsd:enumeration value="Papel"/>
          <xsd:enumeration value="Digital"/>
          <xsd:enumeration value="Base de dato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boratorio_x0020_del_x0020_Multisitio xmlns="24fd9d68-1a27-4890-9f24-1196b37261bc">CICVyA- IB-OGM</Laboratorio_x0020_del_x0020_Multisitio>
    <Tipos_x0020_de_x0020_documento xmlns="24fd9d68-1a27-4890-9f24-1196b37261bc">F</Tipos_x0020_de_x0020_documento>
    <DLCPolicyLabelLock xmlns="69e4a262-a5c5-43e8-b81b-b66ee9e28dea" xsi:nil="true"/>
    <DLCPolicyLabelClientValue xmlns="69e4a262-a5c5-43e8-b81b-b66ee9e28dea">Código: INTA CICVyA- IB-OGM-F-{ID}
Versión :{_UIVersionString}</DLCPolicyLabelClientValue>
    <DLCPolicyLabelValue xmlns="69e4a262-a5c5-43e8-b81b-b66ee9e28dea">Código: INTA CICVyA- IB-OGM-F-60
Versión :4.0</DLCPolicyLabelValue>
    <_dlc_DocId xmlns="988118b1-6096-4906-8d54-1b2d83f94965">VDNUUUHVPY4H-1824271285-60</_dlc_DocId>
    <_dlc_DocIdUrl xmlns="988118b1-6096-4906-8d54-1b2d83f94965">
      <Url>https://colaboracion.inta.gob.ar/dnasicyc/gecal/multisitio/_layouts/15/DocIdRedir.aspx?ID=VDNUUUHVPY4H-1824271285-60</Url>
      <Description>VDNUUUHVPY4H-1824271285-60</Description>
    </_dlc_DocIdUrl>
    <Ubicaci_x00f3_n xmlns="69e4a262-a5c5-43e8-b81b-b66ee9e28dea" xsi:nil="true"/>
    <Formato xmlns="69e4a262-a5c5-43e8-b81b-b66ee9e28dea">Papel</Formato>
  </documentManagement>
</p:properties>
</file>

<file path=customXml/item5.xml><?xml version="1.0" encoding="utf-8"?>
<?mso-contentType ?>
<p:Policy xmlns:p="office.server.policy" id="" local="true">
  <p:Name>Documentos Modelo Formularios</p:Name>
  <p:Description/>
  <p:Statement/>
  <p:PolicyItems>
    <p:PolicyItem featureId="Microsoft.Office.RecordsManagement.PolicyFeatures.PolicyLabel" staticId="0x0101009FB7889E4F95044FB82D1BA0E5867547002EB404FF4CF62346B9160CEFA7A92400|2118665792" UniqueId="28ce54d1-003a-4b2f-a7e0-3d1dc6405620">
      <p:Name>Etiquetas</p:Name>
      <p:Description>Genera etiquetas que se pueden insertar en documentos de Microsoft Office para asegurarse de que las propiedades del documento u otra información importante se incluya cuando se impriman los documentos. También se pueden utilizar etiquetas para buscar documentos.</p:Description>
      <p:CustomData>
        <label>
          <properties>
            <width>2.36220472440945</width>
            <height>0.78740157480315</height>
            <fontstyle>Bold</fontstyle>
          </properties>
          <segment type="literal">Código: INTA </segment>
          <segment type="metadata">Laboratorio_x0020_del_x0020_Multisitio</segment>
          <segment type="literal">-</segment>
          <segment type="metadata">Tipos_x0020_de_x0020_documento</segment>
          <segment type="literal">-</segment>
          <segment type="metadata">ID</segment>
          <segment type="literal">\nVersión :</segment>
          <segment type="metadata">_UIVersionString</segment>
        </label>
      </p:CustomData>
    </p:PolicyItem>
  </p:PolicyItems>
</p:Policy>
</file>

<file path=customXml/itemProps1.xml><?xml version="1.0" encoding="utf-8"?>
<ds:datastoreItem xmlns:ds="http://schemas.openxmlformats.org/officeDocument/2006/customXml" ds:itemID="{8C8C9161-997C-489A-8D8D-00C58C57391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75C1D16-CD5A-4F8E-BC3D-6A4A3AC63D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572070-DD4A-4686-98F6-A2950E0EB3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88118b1-6096-4906-8d54-1b2d83f94965"/>
    <ds:schemaRef ds:uri="24fd9d68-1a27-4890-9f24-1196b37261bc"/>
    <ds:schemaRef ds:uri="69e4a262-a5c5-43e8-b81b-b66ee9e28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687B3D-79FD-45BA-A869-7310D6DEA3A6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69e4a262-a5c5-43e8-b81b-b66ee9e28dea"/>
    <ds:schemaRef ds:uri="http://schemas.microsoft.com/office/2006/metadata/properties"/>
    <ds:schemaRef ds:uri="http://purl.org/dc/terms/"/>
    <ds:schemaRef ds:uri="24fd9d68-1a27-4890-9f24-1196b37261bc"/>
    <ds:schemaRef ds:uri="http://schemas.microsoft.com/office/infopath/2007/PartnerControls"/>
    <ds:schemaRef ds:uri="http://purl.org/dc/elements/1.1/"/>
    <ds:schemaRef ds:uri="988118b1-6096-4906-8d54-1b2d83f94965"/>
    <ds:schemaRef ds:uri="http://schemas.microsoft.com/sharepoint/v3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2C4AF79-21A7-40B4-827B-3C1E64230357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Documento SGC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gomez.mariogaston@inta.gob.ar</Manager>
  <Company/>
  <LinksUpToDate>false</LinksUpToDate>
  <CharactersWithSpaces>799</CharactersWithSpaces>
  <SharedDoc>false</SharedDoc>
  <HyperlinkBase>asdsad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Muñoz</dc:creator>
  <cp:keywords/>
  <dc:description/>
  <cp:lastModifiedBy>VIVIANA</cp:lastModifiedBy>
  <cp:revision>2</cp:revision>
  <dcterms:created xsi:type="dcterms:W3CDTF">2020-10-13T14:30:00Z</dcterms:created>
  <dcterms:modified xsi:type="dcterms:W3CDTF">2020-10-13T14:30:00Z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0x0101009FB7889E4F95044FB82D1BA0E5867547002EB404FF4CF62346B9160CEFA7A92400</vt:lpwstr>
  </property>
  <property fmtid="{D5CDD505-2E9C-101B-9397-08002B2CF9AE}" pid="3" name="_dlc_DocIdItemGuid">
    <vt:lpwstr>93bf18b7-5138-4535-9ef2-f38ed9461856</vt:lpwstr>
  </property>
</Properties>
</file>