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0BBB" w14:textId="77777777" w:rsidR="002D743A" w:rsidRDefault="002D743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94"/>
      </w:tblGrid>
      <w:tr w:rsidR="00915F69" w:rsidRPr="0006121B" w14:paraId="716A9CCB" w14:textId="77777777" w:rsidTr="00975D9B">
        <w:trPr>
          <w:trHeight w:val="567"/>
        </w:trPr>
        <w:tc>
          <w:tcPr>
            <w:tcW w:w="3420" w:type="dxa"/>
            <w:shd w:val="clear" w:color="auto" w:fill="auto"/>
          </w:tcPr>
          <w:p w14:paraId="260A6703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Personas autorizadas a recibir Informes y/o resultados</w:t>
            </w:r>
          </w:p>
          <w:p w14:paraId="781E9229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</w:p>
          <w:p w14:paraId="47DA3850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</w:p>
        </w:tc>
        <w:sdt>
          <w:sdtPr>
            <w:id w:val="-11378288"/>
            <w:placeholder>
              <w:docPart w:val="5691608A26064A8998CBAEF0552C8EA2"/>
            </w:placeholder>
            <w:showingPlcHdr/>
          </w:sdtPr>
          <w:sdtEndPr>
            <w:rPr>
              <w:rStyle w:val="Estilo1"/>
              <w:color w:val="AEAAAA" w:themeColor="background2" w:themeShade="BF"/>
            </w:rPr>
          </w:sdtEndPr>
          <w:sdtContent>
            <w:bookmarkStart w:id="0" w:name="_GoBack" w:displacedByCustomXml="prev"/>
            <w:tc>
              <w:tcPr>
                <w:tcW w:w="5794" w:type="dxa"/>
                <w:shd w:val="clear" w:color="auto" w:fill="auto"/>
              </w:tcPr>
              <w:p w14:paraId="19AF3400" w14:textId="20BD9D6F" w:rsidR="00915F69" w:rsidRPr="0006121B" w:rsidRDefault="00DB5E64" w:rsidP="00DB5E64">
                <w:pPr>
                  <w:rPr>
                    <w:sz w:val="22"/>
                    <w:szCs w:val="22"/>
                  </w:rPr>
                </w:pPr>
                <w:r w:rsidRPr="00FF24F2">
                  <w:rPr>
                    <w:rStyle w:val="Estilo1"/>
                    <w:color w:val="auto"/>
                    <w:sz w:val="22"/>
                    <w:szCs w:val="22"/>
                  </w:rPr>
                  <w:t>Liste aquí Nombres y apellidos de las personas autorizadas</w:t>
                </w:r>
              </w:p>
            </w:tc>
            <w:bookmarkEnd w:id="0" w:displacedByCustomXml="next"/>
          </w:sdtContent>
        </w:sdt>
      </w:tr>
      <w:tr w:rsidR="00915F69" w:rsidRPr="0006121B" w14:paraId="2ADCA783" w14:textId="77777777" w:rsidTr="00975D9B">
        <w:trPr>
          <w:trHeight w:val="567"/>
        </w:trPr>
        <w:tc>
          <w:tcPr>
            <w:tcW w:w="3420" w:type="dxa"/>
            <w:shd w:val="clear" w:color="auto" w:fill="auto"/>
          </w:tcPr>
          <w:p w14:paraId="220E0BD0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e-mail de personas autorizadas</w:t>
            </w:r>
          </w:p>
          <w:p w14:paraId="0FE7EBFA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</w:p>
          <w:p w14:paraId="4F549F40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09075950"/>
            <w:placeholder>
              <w:docPart w:val="88EC887793E141F4B8B2BFD8F54E7FC3"/>
            </w:placeholder>
            <w:showingPlcHdr/>
          </w:sdtPr>
          <w:sdtEndPr/>
          <w:sdtContent>
            <w:tc>
              <w:tcPr>
                <w:tcW w:w="5794" w:type="dxa"/>
                <w:shd w:val="clear" w:color="auto" w:fill="auto"/>
              </w:tcPr>
              <w:p w14:paraId="7C6E3463" w14:textId="72F1147F" w:rsidR="00915F69" w:rsidRPr="0006121B" w:rsidRDefault="00E814AA" w:rsidP="00E814AA">
                <w:pPr>
                  <w:rPr>
                    <w:sz w:val="22"/>
                    <w:szCs w:val="22"/>
                  </w:rPr>
                </w:pPr>
                <w:r w:rsidRPr="00DB5E64">
                  <w:rPr>
                    <w:sz w:val="22"/>
                    <w:szCs w:val="22"/>
                  </w:rPr>
                  <w:t>Liste aquí los correos electrónicos de las personas autorizadas en el mismo orden que en el campo anterior</w:t>
                </w:r>
              </w:p>
            </w:tc>
          </w:sdtContent>
        </w:sdt>
      </w:tr>
      <w:tr w:rsidR="00915F69" w:rsidRPr="0006121B" w14:paraId="3AB247E2" w14:textId="77777777" w:rsidTr="00975D9B">
        <w:trPr>
          <w:trHeight w:val="567"/>
        </w:trPr>
        <w:tc>
          <w:tcPr>
            <w:tcW w:w="3420" w:type="dxa"/>
            <w:shd w:val="clear" w:color="auto" w:fill="auto"/>
          </w:tcPr>
          <w:p w14:paraId="6E1315A4" w14:textId="77777777" w:rsidR="00915F69" w:rsidRPr="0006121B" w:rsidRDefault="00915F69" w:rsidP="00975D9B">
            <w:pPr>
              <w:spacing w:before="120"/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Dirección Postal (sólo en caso de que necesiten el envío de informes en papel) (*)</w:t>
            </w:r>
          </w:p>
        </w:tc>
        <w:sdt>
          <w:sdtPr>
            <w:rPr>
              <w:sz w:val="22"/>
              <w:szCs w:val="22"/>
            </w:rPr>
            <w:id w:val="1752546102"/>
            <w:placeholder>
              <w:docPart w:val="D12CE5D7AE0540F7B91D51E44B91AE12"/>
            </w:placeholder>
            <w:showingPlcHdr/>
          </w:sdtPr>
          <w:sdtEndPr/>
          <w:sdtContent>
            <w:tc>
              <w:tcPr>
                <w:tcW w:w="5794" w:type="dxa"/>
                <w:shd w:val="clear" w:color="auto" w:fill="auto"/>
              </w:tcPr>
              <w:p w14:paraId="6D323899" w14:textId="178FCE82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Incluya la Dirección postal completa dónde requiere sean enviados los informes en papel</w:t>
                </w:r>
              </w:p>
            </w:tc>
          </w:sdtContent>
        </w:sdt>
      </w:tr>
    </w:tbl>
    <w:p w14:paraId="647C7E25" w14:textId="77777777" w:rsidR="00915F69" w:rsidRDefault="00915F69" w:rsidP="00915F69">
      <w:pPr>
        <w:rPr>
          <w:b/>
          <w:u w:val="single"/>
        </w:rPr>
      </w:pPr>
    </w:p>
    <w:p w14:paraId="17003181" w14:textId="77777777" w:rsidR="00915F69" w:rsidRPr="00CD4341" w:rsidRDefault="00915F69" w:rsidP="00915F69">
      <w:pPr>
        <w:rPr>
          <w:b/>
          <w:u w:val="single"/>
        </w:rPr>
      </w:pPr>
      <w:r w:rsidRPr="00CD4341">
        <w:rPr>
          <w:b/>
          <w:u w:val="single"/>
        </w:rPr>
        <w:t>Datos del Usuario:</w:t>
      </w:r>
    </w:p>
    <w:p w14:paraId="7D77D017" w14:textId="77777777" w:rsidR="00915F69" w:rsidRDefault="00915F69" w:rsidP="00915F69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915F69" w:rsidRPr="0006121B" w14:paraId="6C07702E" w14:textId="77777777" w:rsidTr="00975D9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8770554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Nombre o razón social</w:t>
            </w:r>
          </w:p>
        </w:tc>
        <w:sdt>
          <w:sdtPr>
            <w:rPr>
              <w:sz w:val="22"/>
              <w:szCs w:val="22"/>
            </w:rPr>
            <w:id w:val="-632490631"/>
            <w:placeholder>
              <w:docPart w:val="28EABA7C45B8479FB3DB7F80186B6501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091454D7" w14:textId="5043091F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 w:rsidRPr="00DB5E64">
                  <w:rPr>
                    <w:sz w:val="22"/>
                    <w:szCs w:val="22"/>
                  </w:rPr>
                  <w:t>Nombre o razón social que debe figurar en la facturación</w:t>
                </w:r>
              </w:p>
            </w:tc>
          </w:sdtContent>
        </w:sdt>
      </w:tr>
      <w:tr w:rsidR="00915F69" w:rsidRPr="0006121B" w14:paraId="4FB612F3" w14:textId="77777777" w:rsidTr="00975D9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46777C3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Dirección</w:t>
            </w:r>
          </w:p>
        </w:tc>
        <w:sdt>
          <w:sdtPr>
            <w:rPr>
              <w:sz w:val="22"/>
              <w:szCs w:val="22"/>
            </w:rPr>
            <w:id w:val="-701635502"/>
            <w:placeholder>
              <w:docPart w:val="3242A2BF18E14EA29D46497D47D9A4C1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406A7923" w14:textId="549153E2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 w:rsidRPr="00DB5E64">
                  <w:rPr>
                    <w:sz w:val="22"/>
                    <w:szCs w:val="22"/>
                  </w:rPr>
                  <w:t>Domicilio completo de la empresa</w:t>
                </w:r>
              </w:p>
            </w:tc>
          </w:sdtContent>
        </w:sdt>
      </w:tr>
      <w:tr w:rsidR="00915F69" w:rsidRPr="0006121B" w14:paraId="60D2FDF9" w14:textId="77777777" w:rsidTr="00975D9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1701C8F3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CUIT</w:t>
            </w:r>
          </w:p>
        </w:tc>
        <w:sdt>
          <w:sdtPr>
            <w:rPr>
              <w:sz w:val="22"/>
              <w:szCs w:val="22"/>
            </w:rPr>
            <w:id w:val="2021275984"/>
            <w:placeholder>
              <w:docPart w:val="65771028414B4C6A893F69F355F97251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3A86CF7F" w14:textId="62F7D51C" w:rsidR="00915F69" w:rsidRPr="0006121B" w:rsidRDefault="005C2AFA" w:rsidP="00975D9B">
                <w:pPr>
                  <w:rPr>
                    <w:sz w:val="22"/>
                    <w:szCs w:val="22"/>
                  </w:rPr>
                </w:pPr>
                <w:r w:rsidRPr="00DB5E64">
                  <w:rPr>
                    <w:rStyle w:val="Textodelmarcadordeposicin"/>
                    <w:color w:val="auto"/>
                  </w:rPr>
                  <w:t>Haga clic o pulse aquí para escribir texto.</w:t>
                </w:r>
              </w:p>
            </w:tc>
          </w:sdtContent>
        </w:sdt>
      </w:tr>
      <w:tr w:rsidR="00915F69" w:rsidRPr="0006121B" w14:paraId="3039C63C" w14:textId="77777777" w:rsidTr="00975D9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19661433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Teléfono</w:t>
            </w:r>
          </w:p>
        </w:tc>
        <w:sdt>
          <w:sdtPr>
            <w:rPr>
              <w:sz w:val="22"/>
              <w:szCs w:val="22"/>
            </w:rPr>
            <w:id w:val="-1210417797"/>
            <w:placeholder>
              <w:docPart w:val="E333A229BC41475898FD06E898A557E1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7C219ABA" w14:textId="6E21BB8A" w:rsidR="00915F69" w:rsidRPr="0006121B" w:rsidRDefault="005C2AFA" w:rsidP="00975D9B">
                <w:pPr>
                  <w:rPr>
                    <w:sz w:val="22"/>
                    <w:szCs w:val="22"/>
                  </w:rPr>
                </w:pPr>
                <w:r w:rsidRPr="00DB5E64">
                  <w:rPr>
                    <w:rStyle w:val="Textodelmarcadordeposicin"/>
                    <w:color w:val="auto"/>
                  </w:rPr>
                  <w:t>Haga clic o pulse aquí para escribir texto.</w:t>
                </w:r>
              </w:p>
            </w:tc>
          </w:sdtContent>
        </w:sdt>
      </w:tr>
      <w:tr w:rsidR="00915F69" w:rsidRPr="0006121B" w14:paraId="13C12F23" w14:textId="77777777" w:rsidTr="00975D9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3376BE98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Campo de actividad</w:t>
            </w:r>
          </w:p>
        </w:tc>
        <w:sdt>
          <w:sdtPr>
            <w:rPr>
              <w:sz w:val="22"/>
              <w:szCs w:val="22"/>
            </w:rPr>
            <w:id w:val="-1005971652"/>
            <w:placeholder>
              <w:docPart w:val="A27B97C6EE9C4BB99DA14DF8BB9ABB2F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6D7A9C0A" w14:textId="0D5904E0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Describa el campo de actividad de la empresa</w:t>
                </w:r>
              </w:p>
            </w:tc>
          </w:sdtContent>
        </w:sdt>
      </w:tr>
      <w:tr w:rsidR="00915F69" w:rsidRPr="0006121B" w14:paraId="4BF879BE" w14:textId="77777777" w:rsidTr="00975D9B">
        <w:trPr>
          <w:trHeight w:val="567"/>
        </w:trPr>
        <w:tc>
          <w:tcPr>
            <w:tcW w:w="3402" w:type="dxa"/>
            <w:shd w:val="clear" w:color="auto" w:fill="auto"/>
          </w:tcPr>
          <w:p w14:paraId="7539FCCC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e-mail para envío de facturas</w:t>
            </w:r>
          </w:p>
        </w:tc>
        <w:sdt>
          <w:sdtPr>
            <w:rPr>
              <w:sz w:val="22"/>
              <w:szCs w:val="22"/>
            </w:rPr>
            <w:id w:val="-1336297181"/>
            <w:placeholder>
              <w:docPart w:val="3672FFD32D56466AAAAECA16E33AC13D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</w:tcPr>
              <w:p w14:paraId="4CA408F5" w14:textId="6A2E6D5A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Declare el correo electrónico dónde deben enviarse las facturas</w:t>
                </w:r>
              </w:p>
            </w:tc>
          </w:sdtContent>
        </w:sdt>
      </w:tr>
      <w:tr w:rsidR="00915F69" w:rsidRPr="0006121B" w14:paraId="520C1A40" w14:textId="77777777" w:rsidTr="00975D9B">
        <w:trPr>
          <w:trHeight w:val="567"/>
        </w:trPr>
        <w:tc>
          <w:tcPr>
            <w:tcW w:w="3402" w:type="dxa"/>
            <w:shd w:val="clear" w:color="auto" w:fill="auto"/>
          </w:tcPr>
          <w:p w14:paraId="16634697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Persona de contacto para facturación</w:t>
            </w:r>
          </w:p>
        </w:tc>
        <w:sdt>
          <w:sdtPr>
            <w:rPr>
              <w:sz w:val="22"/>
              <w:szCs w:val="22"/>
            </w:rPr>
            <w:id w:val="1175848014"/>
            <w:placeholder>
              <w:docPart w:val="69599BB655474FCABE4399C9DF3B367B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</w:tcPr>
              <w:p w14:paraId="7997DD27" w14:textId="7018270B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Nombre y apellido de la persona de contacto para los temas de facturación</w:t>
                </w:r>
              </w:p>
            </w:tc>
          </w:sdtContent>
        </w:sdt>
      </w:tr>
      <w:tr w:rsidR="00915F69" w:rsidRPr="0006121B" w14:paraId="26775732" w14:textId="77777777" w:rsidTr="00975D9B">
        <w:trPr>
          <w:trHeight w:val="567"/>
        </w:trPr>
        <w:tc>
          <w:tcPr>
            <w:tcW w:w="3402" w:type="dxa"/>
            <w:shd w:val="clear" w:color="auto" w:fill="auto"/>
          </w:tcPr>
          <w:p w14:paraId="3557F778" w14:textId="77777777" w:rsidR="00915F69" w:rsidRPr="0006121B" w:rsidRDefault="00915F69" w:rsidP="00975D9B">
            <w:pPr>
              <w:rPr>
                <w:b/>
                <w:sz w:val="22"/>
                <w:szCs w:val="22"/>
              </w:rPr>
            </w:pPr>
            <w:r w:rsidRPr="0006121B">
              <w:rPr>
                <w:b/>
                <w:sz w:val="22"/>
                <w:szCs w:val="22"/>
              </w:rPr>
              <w:t>Dirección postal para temas de facturación</w:t>
            </w:r>
          </w:p>
        </w:tc>
        <w:sdt>
          <w:sdtPr>
            <w:rPr>
              <w:sz w:val="22"/>
              <w:szCs w:val="22"/>
            </w:rPr>
            <w:id w:val="780919607"/>
            <w:placeholder>
              <w:docPart w:val="B203671C636749F491C7AE8B55FB4681"/>
            </w:placeholder>
            <w:showingPlcHdr/>
          </w:sdtPr>
          <w:sdtEndPr/>
          <w:sdtContent>
            <w:tc>
              <w:tcPr>
                <w:tcW w:w="5812" w:type="dxa"/>
                <w:shd w:val="clear" w:color="auto" w:fill="auto"/>
              </w:tcPr>
              <w:p w14:paraId="0ABD97DB" w14:textId="24427AC5" w:rsidR="00915F69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Domicilio completo dónde debería eventualmente enviarse la correspondencia referente a facturación</w:t>
                </w:r>
              </w:p>
            </w:tc>
          </w:sdtContent>
        </w:sdt>
      </w:tr>
    </w:tbl>
    <w:p w14:paraId="4B58DA34" w14:textId="77777777" w:rsidR="00915F69" w:rsidRPr="005C2AFA" w:rsidRDefault="00915F69" w:rsidP="00915F69">
      <w:pPr>
        <w:rPr>
          <w:sz w:val="16"/>
          <w:szCs w:val="16"/>
        </w:rPr>
      </w:pPr>
    </w:p>
    <w:p w14:paraId="2AB7C9D8" w14:textId="77777777" w:rsidR="00915F69" w:rsidRPr="007C0170" w:rsidRDefault="00915F69" w:rsidP="00915F69">
      <w:pPr>
        <w:rPr>
          <w:sz w:val="18"/>
          <w:szCs w:val="18"/>
        </w:rPr>
      </w:pPr>
      <w:r w:rsidRPr="007C0170">
        <w:rPr>
          <w:sz w:val="18"/>
          <w:szCs w:val="18"/>
        </w:rPr>
        <w:t>Todos los campos son obligatorios a excepción de (*)</w:t>
      </w:r>
    </w:p>
    <w:p w14:paraId="5EEA0F81" w14:textId="4B281AB4" w:rsidR="00915F69" w:rsidRPr="00CD4341" w:rsidRDefault="00915F69" w:rsidP="00915F69">
      <w:pPr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864"/>
        <w:gridCol w:w="4113"/>
      </w:tblGrid>
      <w:tr w:rsidR="00915F69" w:rsidRPr="0006121B" w14:paraId="1774D5F2" w14:textId="77777777" w:rsidTr="00975D9B">
        <w:trPr>
          <w:trHeight w:val="850"/>
        </w:trPr>
        <w:tc>
          <w:tcPr>
            <w:tcW w:w="2203" w:type="dxa"/>
            <w:shd w:val="clear" w:color="auto" w:fill="auto"/>
          </w:tcPr>
          <w:p w14:paraId="1A422907" w14:textId="77777777" w:rsidR="00915F69" w:rsidRDefault="00915F69" w:rsidP="00975D9B">
            <w:pPr>
              <w:rPr>
                <w:sz w:val="22"/>
                <w:szCs w:val="22"/>
              </w:rPr>
            </w:pPr>
            <w:r w:rsidRPr="0006121B">
              <w:rPr>
                <w:sz w:val="22"/>
                <w:szCs w:val="22"/>
              </w:rPr>
              <w:t>Fecha:</w:t>
            </w:r>
          </w:p>
          <w:p w14:paraId="5461A260" w14:textId="43DE1536" w:rsidR="00E814AA" w:rsidRPr="0006121B" w:rsidRDefault="005A4D12" w:rsidP="00FF24F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0626282"/>
                <w:placeholder>
                  <w:docPart w:val="DefaultPlaceholder_-1854013438"/>
                </w:placeholder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FF24F2">
                  <w:rPr>
                    <w:sz w:val="22"/>
                    <w:szCs w:val="22"/>
                  </w:rPr>
                  <w:t xml:space="preserve">Seleccione la fecha de </w:t>
                </w:r>
                <w:r w:rsidR="0004619A">
                  <w:rPr>
                    <w:sz w:val="22"/>
                    <w:szCs w:val="22"/>
                  </w:rPr>
                  <w:t>autor</w:t>
                </w:r>
                <w:r w:rsidR="00FB3E8A">
                  <w:rPr>
                    <w:sz w:val="22"/>
                    <w:szCs w:val="22"/>
                  </w:rPr>
                  <w:t>ización</w:t>
                </w:r>
              </w:sdtContent>
            </w:sdt>
          </w:p>
        </w:tc>
        <w:tc>
          <w:tcPr>
            <w:tcW w:w="2864" w:type="dxa"/>
            <w:shd w:val="clear" w:color="auto" w:fill="auto"/>
          </w:tcPr>
          <w:p w14:paraId="5B76ECD9" w14:textId="77777777" w:rsidR="00915F69" w:rsidRDefault="00915F69" w:rsidP="00975D9B">
            <w:pPr>
              <w:rPr>
                <w:sz w:val="22"/>
                <w:szCs w:val="22"/>
              </w:rPr>
            </w:pPr>
            <w:r w:rsidRPr="0006121B">
              <w:rPr>
                <w:sz w:val="22"/>
                <w:szCs w:val="22"/>
              </w:rPr>
              <w:t>Firma:</w:t>
            </w:r>
          </w:p>
          <w:sdt>
            <w:sdtPr>
              <w:rPr>
                <w:sz w:val="22"/>
                <w:szCs w:val="22"/>
              </w:rPr>
              <w:id w:val="-381492551"/>
              <w:showingPlcHdr/>
              <w:picture/>
            </w:sdtPr>
            <w:sdtEndPr/>
            <w:sdtContent>
              <w:p w14:paraId="409F26E6" w14:textId="138C6429" w:rsidR="005C2AFA" w:rsidRPr="0006121B" w:rsidRDefault="005C2AFA" w:rsidP="00975D9B">
                <w:pPr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eastAsia="es-AR"/>
                  </w:rPr>
                  <w:drawing>
                    <wp:inline distT="0" distB="0" distL="0" distR="0" wp14:anchorId="2663898C" wp14:editId="1812A554">
                      <wp:extent cx="1171575" cy="485775"/>
                      <wp:effectExtent l="0" t="0" r="9525" b="9525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1715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13" w:type="dxa"/>
            <w:shd w:val="clear" w:color="auto" w:fill="auto"/>
          </w:tcPr>
          <w:p w14:paraId="05EDC690" w14:textId="77777777" w:rsidR="00915F69" w:rsidRDefault="00915F69" w:rsidP="00975D9B">
            <w:pPr>
              <w:rPr>
                <w:sz w:val="22"/>
                <w:szCs w:val="22"/>
              </w:rPr>
            </w:pPr>
            <w:r w:rsidRPr="0006121B">
              <w:rPr>
                <w:sz w:val="22"/>
                <w:szCs w:val="22"/>
              </w:rPr>
              <w:t xml:space="preserve">  Aclaración:</w:t>
            </w:r>
          </w:p>
          <w:sdt>
            <w:sdtPr>
              <w:rPr>
                <w:sz w:val="22"/>
                <w:szCs w:val="22"/>
              </w:rPr>
              <w:id w:val="1139227743"/>
              <w:placeholder>
                <w:docPart w:val="6C7BBBAB5B024D84A8CB84126CF22662"/>
              </w:placeholder>
              <w:showingPlcHdr/>
            </w:sdtPr>
            <w:sdtEndPr/>
            <w:sdtContent>
              <w:p w14:paraId="34A42038" w14:textId="3981CC1A" w:rsidR="00E814AA" w:rsidRPr="0006121B" w:rsidRDefault="005C2AFA" w:rsidP="005C2AF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Nombre y apellido de la persona responsable de las autorizaciones</w:t>
                </w:r>
              </w:p>
            </w:sdtContent>
          </w:sdt>
        </w:tc>
      </w:tr>
    </w:tbl>
    <w:p w14:paraId="4A6D8864" w14:textId="77777777" w:rsidR="0091307B" w:rsidRDefault="0091307B" w:rsidP="005C2AFA"/>
    <w:sectPr w:rsidR="0091307B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0E65" w14:textId="77777777" w:rsidR="00975D9B" w:rsidRDefault="00975D9B" w:rsidP="0091307B">
      <w:r>
        <w:separator/>
      </w:r>
    </w:p>
  </w:endnote>
  <w:endnote w:type="continuationSeparator" w:id="0">
    <w:p w14:paraId="1B3D99FB" w14:textId="77777777" w:rsidR="00975D9B" w:rsidRDefault="00975D9B" w:rsidP="0091307B">
      <w:r>
        <w:continuationSeparator/>
      </w:r>
    </w:p>
  </w:endnote>
  <w:endnote w:type="continuationNotice" w:id="1">
    <w:p w14:paraId="68FACE9F" w14:textId="77777777" w:rsidR="00295A61" w:rsidRDefault="00295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975D9B" w14:paraId="33E18556" w14:textId="77777777" w:rsidTr="00975D9B">
      <w:trPr>
        <w:trHeight w:val="680"/>
        <w:jc w:val="center"/>
      </w:trPr>
      <w:tc>
        <w:tcPr>
          <w:tcW w:w="10998" w:type="dxa"/>
        </w:tcPr>
        <w:tbl>
          <w:tblPr>
            <w:tblStyle w:val="Tablaconcuadrcula"/>
            <w:tblW w:w="485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59"/>
          </w:tblGrid>
          <w:tr w:rsidR="00975D9B" w14:paraId="591BFB15" w14:textId="77777777" w:rsidTr="00975D9B">
            <w:trPr>
              <w:trHeight w:val="426"/>
              <w:jc w:val="center"/>
            </w:trPr>
            <w:tc>
              <w:tcPr>
                <w:tcW w:w="0" w:type="auto"/>
              </w:tcPr>
              <w:p w14:paraId="13BE990F" w14:textId="5B75598B" w:rsidR="00975D9B" w:rsidRDefault="00975D9B" w:rsidP="0091307B">
                <w:pPr>
                  <w:pStyle w:val="Piedepgina"/>
                  <w:jc w:val="center"/>
                  <w:rPr>
                    <w:b/>
                    <w:color w:val="737373"/>
                    <w:sz w:val="17"/>
                    <w:szCs w:val="17"/>
                  </w:rPr>
                </w:pPr>
                <w:r w:rsidRPr="00D31C9A">
                  <w:rPr>
                    <w:b/>
                    <w:color w:val="737373"/>
                    <w:sz w:val="17"/>
                    <w:szCs w:val="17"/>
                  </w:rPr>
                  <w:t xml:space="preserve">Página 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begin"/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instrText>PAGE  \* Arabic  \* MERGEFORMAT</w:instrTex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separate"/>
                </w:r>
                <w:r w:rsidR="005A4D12">
                  <w:rPr>
                    <w:b/>
                    <w:bCs/>
                    <w:noProof/>
                    <w:color w:val="737373"/>
                    <w:sz w:val="17"/>
                    <w:szCs w:val="17"/>
                  </w:rPr>
                  <w:t>1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end"/>
                </w:r>
                <w:r w:rsidRPr="00D31C9A">
                  <w:rPr>
                    <w:b/>
                    <w:color w:val="737373"/>
                    <w:sz w:val="17"/>
                    <w:szCs w:val="17"/>
                  </w:rPr>
                  <w:t xml:space="preserve"> de 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begin"/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instrText>NUMPAGES  \* Arabic  \* MERGEFORMAT</w:instrTex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separate"/>
                </w:r>
                <w:r w:rsidR="005A4D12">
                  <w:rPr>
                    <w:b/>
                    <w:bCs/>
                    <w:noProof/>
                    <w:color w:val="737373"/>
                    <w:sz w:val="17"/>
                    <w:szCs w:val="17"/>
                  </w:rPr>
                  <w:t>1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end"/>
                </w:r>
              </w:p>
              <w:p w14:paraId="1202999C" w14:textId="77777777" w:rsidR="00975D9B" w:rsidRDefault="00975D9B" w:rsidP="0091307B">
                <w:pPr>
                  <w:pStyle w:val="Piedepgina"/>
                  <w:pBdr>
                    <w:top w:val="single" w:sz="4" w:space="1" w:color="737373"/>
                  </w:pBdr>
                  <w:jc w:val="center"/>
                  <w:rPr>
                    <w:b/>
                    <w:color w:val="737373"/>
                    <w:sz w:val="17"/>
                    <w:szCs w:val="17"/>
                  </w:rPr>
                </w:pPr>
              </w:p>
              <w:p w14:paraId="08CBC241" w14:textId="77777777" w:rsidR="00975D9B" w:rsidRDefault="00975D9B" w:rsidP="0091307B">
                <w:pPr>
                  <w:pStyle w:val="Piedepgina"/>
                </w:pPr>
              </w:p>
              <w:p w14:paraId="0BE7DD28" w14:textId="0B1245BF" w:rsidR="00975D9B" w:rsidRDefault="00A11141" w:rsidP="00A11141">
                <w:pPr>
                  <w:pStyle w:val="Piedepgina"/>
                  <w:jc w:val="center"/>
                </w:pPr>
                <w:r>
                  <w:rPr>
                    <w:noProof/>
                    <w:lang w:eastAsia="es-AR"/>
                  </w:rPr>
                  <w:drawing>
                    <wp:inline distT="0" distB="0" distL="0" distR="0" wp14:anchorId="570A5733" wp14:editId="63CAF18A">
                      <wp:extent cx="3529591" cy="829058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nclaje_Logos_INTA_MAGYP_color_fondo_transparente_RGB-CSIBIOOGM012D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9591" cy="8290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7C2D45" w14:textId="77777777" w:rsidR="00975D9B" w:rsidRPr="00964A8E" w:rsidRDefault="00975D9B" w:rsidP="0091307B">
          <w:pPr>
            <w:pStyle w:val="Piedepgina"/>
            <w:jc w:val="center"/>
            <w:rPr>
              <w:rFonts w:asciiTheme="majorHAnsi" w:hAnsiTheme="majorHAnsi" w:cstheme="majorHAnsi"/>
              <w:sz w:val="17"/>
              <w:szCs w:val="17"/>
            </w:rPr>
          </w:pPr>
        </w:p>
      </w:tc>
    </w:tr>
  </w:tbl>
  <w:p w14:paraId="6DC502D7" w14:textId="77777777" w:rsidR="00975D9B" w:rsidRDefault="00975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790B" w14:textId="77777777" w:rsidR="00975D9B" w:rsidRDefault="00975D9B" w:rsidP="0091307B">
      <w:r>
        <w:separator/>
      </w:r>
    </w:p>
  </w:footnote>
  <w:footnote w:type="continuationSeparator" w:id="0">
    <w:p w14:paraId="52B0C813" w14:textId="77777777" w:rsidR="00975D9B" w:rsidRDefault="00975D9B" w:rsidP="0091307B">
      <w:r>
        <w:continuationSeparator/>
      </w:r>
    </w:p>
  </w:footnote>
  <w:footnote w:type="continuationNotice" w:id="1">
    <w:p w14:paraId="6C174DB4" w14:textId="77777777" w:rsidR="00295A61" w:rsidRDefault="00295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tiqueta"/>
      <w:tag w:val="DLCPolicyLabelValue"/>
      <w:id w:val="535620896"/>
      <w:lock w:val="contentLocked"/>
      <w:placeholder>
        <w:docPart w:val="B06313B40F7246BD9FF44BBC02EA0489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24fd9d68-1a27-4890-9f24-1196b37261bc' xmlns:ns4='69e4a262-a5c5-43e8-b81b-b66ee9e28dea' " w:xpath="/ns0:properties[1]/documentManagement[1]/ns4:DLCPolicyLabelValue[1]" w:storeItemID="{EB687B3D-79FD-45BA-A869-7310D6DEA3A6}"/>
      <w:text w:multiLine="1"/>
    </w:sdtPr>
    <w:sdtEndPr/>
    <w:sdtContent>
      <w:p w14:paraId="78DD7102" w14:textId="7E499EDE" w:rsidR="00975D9B" w:rsidRDefault="005A4D12" w:rsidP="009532C2">
        <w:pPr>
          <w:pStyle w:val="Encabezado"/>
          <w:jc w:val="right"/>
        </w:pPr>
        <w:r>
          <w:t>Código: INTA CICVyA- IB-OGM-F-209</w:t>
        </w:r>
        <w:r>
          <w:br/>
          <w:t>Versión :4.0</w:t>
        </w:r>
      </w:p>
    </w:sdtContent>
  </w:sdt>
  <w:p w14:paraId="624540AD" w14:textId="0E168763" w:rsidR="00975D9B" w:rsidRPr="00D86C95" w:rsidRDefault="005A4D12" w:rsidP="00D86C95">
    <w:pPr>
      <w:pStyle w:val="Ttulo1"/>
      <w:shd w:val="clear" w:color="auto" w:fill="DEEAF6" w:themeFill="accent1" w:themeFillTint="33"/>
    </w:pPr>
    <w:sdt>
      <w:sdtPr>
        <w:alias w:val="Título"/>
        <w:tag w:val=""/>
        <w:id w:val="-2030865165"/>
        <w:placeholder>
          <w:docPart w:val="237ED7492B634FE783D97DA3E31D59C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14AA" w:rsidRPr="00526BF4">
          <w:t>Autorización para la entrega de Informes Laboratorio de Detección de OGM</w:t>
        </w:r>
      </w:sdtContent>
    </w:sdt>
    <w:r w:rsidR="00526BF4" w:rsidRPr="00526BF4">
      <w:t xml:space="preserve"> </w:t>
    </w:r>
    <w:r w:rsidR="00975D9B" w:rsidRPr="00D86C95">
      <w:fldChar w:fldCharType="begin"/>
    </w:r>
    <w:r w:rsidR="00975D9B" w:rsidRPr="00D86C95">
      <w:instrText xml:space="preserve"> TITLE  \* Caps  \* MERGEFORMAT </w:instrText>
    </w:r>
    <w:r w:rsidR="00975D9B" w:rsidRPr="00D86C9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C9"/>
    <w:multiLevelType w:val="hybridMultilevel"/>
    <w:tmpl w:val="AC06DA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1552C"/>
    <w:multiLevelType w:val="hybridMultilevel"/>
    <w:tmpl w:val="97120AAA"/>
    <w:lvl w:ilvl="0" w:tplc="E0EC4A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o3zx9nL64+W/DvTNJm4JJwxjuhpBs3YXGw5m4uCsdZU4X5uYVNFJKERb/kRvQ4yHtpo0u4li8fnwlrQzhp2Q7g==" w:salt="mAPkqY9F6Ds7OC5piUuAf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8"/>
    <w:rsid w:val="0004619A"/>
    <w:rsid w:val="000729AD"/>
    <w:rsid w:val="00122F48"/>
    <w:rsid w:val="001948B4"/>
    <w:rsid w:val="00295A61"/>
    <w:rsid w:val="002D743A"/>
    <w:rsid w:val="002E4253"/>
    <w:rsid w:val="002F146D"/>
    <w:rsid w:val="00325E4E"/>
    <w:rsid w:val="003F7693"/>
    <w:rsid w:val="00526BF4"/>
    <w:rsid w:val="005A4D12"/>
    <w:rsid w:val="005C2AFA"/>
    <w:rsid w:val="00693174"/>
    <w:rsid w:val="006E272A"/>
    <w:rsid w:val="00884170"/>
    <w:rsid w:val="008A5DE5"/>
    <w:rsid w:val="0091307B"/>
    <w:rsid w:val="00915F69"/>
    <w:rsid w:val="00951C1C"/>
    <w:rsid w:val="009532C2"/>
    <w:rsid w:val="009543E5"/>
    <w:rsid w:val="00975D9B"/>
    <w:rsid w:val="00A11141"/>
    <w:rsid w:val="00B96B24"/>
    <w:rsid w:val="00BC31AF"/>
    <w:rsid w:val="00C25B52"/>
    <w:rsid w:val="00D86C95"/>
    <w:rsid w:val="00DB5E64"/>
    <w:rsid w:val="00E814AA"/>
    <w:rsid w:val="00F5367F"/>
    <w:rsid w:val="00FB3E8A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BECF2"/>
  <w15:chartTrackingRefBased/>
  <w15:docId w15:val="{8494B348-C6AC-4CE1-BD59-4EF4FCC6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7B"/>
    <w:pPr>
      <w:spacing w:after="0" w:line="240" w:lineRule="auto"/>
    </w:pPr>
    <w:rPr>
      <w:rFonts w:ascii="Arial" w:eastAsia="Calibri" w:hAnsi="Arial" w:cs="Arial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86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0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07B"/>
  </w:style>
  <w:style w:type="paragraph" w:styleId="Piedepgina">
    <w:name w:val="footer"/>
    <w:basedOn w:val="Normal"/>
    <w:link w:val="PiedepginaCar"/>
    <w:uiPriority w:val="99"/>
    <w:unhideWhenUsed/>
    <w:rsid w:val="009130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7B"/>
  </w:style>
  <w:style w:type="character" w:styleId="Textodelmarcadordeposicin">
    <w:name w:val="Placeholder Text"/>
    <w:basedOn w:val="Fuentedeprrafopredeter"/>
    <w:uiPriority w:val="99"/>
    <w:semiHidden/>
    <w:rsid w:val="0091307B"/>
    <w:rPr>
      <w:color w:val="808080"/>
    </w:rPr>
  </w:style>
  <w:style w:type="table" w:styleId="Tablaconcuadrcula">
    <w:name w:val="Table Grid"/>
    <w:basedOn w:val="Tablanormal"/>
    <w:uiPriority w:val="59"/>
    <w:rsid w:val="009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al-Titulo">
    <w:name w:val="GCal-Titulo"/>
    <w:basedOn w:val="Normal"/>
    <w:link w:val="GCal-TituloCar"/>
    <w:qFormat/>
    <w:rsid w:val="009130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120" w:line="280" w:lineRule="exact"/>
      <w:jc w:val="both"/>
      <w:outlineLvl w:val="0"/>
    </w:pPr>
    <w:rPr>
      <w:rFonts w:eastAsia="Times New Roman" w:cs="Times New Roman"/>
      <w:b/>
      <w:color w:val="333399"/>
      <w:lang w:val="es-ES_tradnl" w:eastAsia="x-none"/>
    </w:rPr>
  </w:style>
  <w:style w:type="character" w:customStyle="1" w:styleId="GCal-TituloCar">
    <w:name w:val="GCal-Titulo Car"/>
    <w:link w:val="GCal-Titulo"/>
    <w:rsid w:val="0091307B"/>
    <w:rPr>
      <w:rFonts w:ascii="Arial" w:eastAsia="Times New Roman" w:hAnsi="Arial" w:cs="Times New Roman"/>
      <w:b/>
      <w:color w:val="333399"/>
      <w:sz w:val="20"/>
      <w:szCs w:val="20"/>
      <w:lang w:val="es-ES_tradnl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D86C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character" w:customStyle="1" w:styleId="Estilo1">
    <w:name w:val="Estilo1"/>
    <w:basedOn w:val="Fuentedeprrafopredeter"/>
    <w:uiPriority w:val="1"/>
    <w:rsid w:val="00DB5E64"/>
    <w:rPr>
      <w:color w:val="AEAAAA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mez.mariogaston\Mis%20documentos\Documento%20SG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313B40F7246BD9FF44BBC02EA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62BD-934C-45C4-B9C2-F8CDC611E1A2}"/>
      </w:docPartPr>
      <w:docPartBody>
        <w:p w:rsidR="00A244B9" w:rsidRDefault="00EB717C">
          <w:pPr>
            <w:pStyle w:val="B06313B40F7246BD9FF44BBC02EA0489"/>
          </w:pPr>
          <w:r w:rsidRPr="000753D1">
            <w:rPr>
              <w:rStyle w:val="Textodelmarcadordeposicin"/>
            </w:rPr>
            <w:t>[Etiqueta]</w:t>
          </w:r>
        </w:p>
      </w:docPartBody>
    </w:docPart>
    <w:docPart>
      <w:docPartPr>
        <w:name w:val="237ED7492B634FE783D97DA3E31D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7903-65A3-4BC4-9932-3AC98C6E6FE0}"/>
      </w:docPartPr>
      <w:docPartBody>
        <w:p w:rsidR="00D30B22" w:rsidRDefault="00235349">
          <w:r w:rsidRPr="00526BF4">
            <w:t>Autorización para la entrega de Informes Laboratorio de Detección de OGM</w:t>
          </w:r>
        </w:p>
      </w:docPartBody>
    </w:docPart>
    <w:docPart>
      <w:docPartPr>
        <w:name w:val="88EC887793E141F4B8B2BFD8F54E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4C1C-E2FA-4284-B1A2-70AC55C8DA16}"/>
      </w:docPartPr>
      <w:docPartBody>
        <w:p w:rsidR="00D30B22" w:rsidRDefault="00235349" w:rsidP="00235349">
          <w:pPr>
            <w:pStyle w:val="88EC887793E141F4B8B2BFD8F54E7FC38"/>
          </w:pPr>
          <w:r w:rsidRPr="00DB5E64">
            <w:rPr>
              <w:sz w:val="22"/>
              <w:szCs w:val="22"/>
            </w:rPr>
            <w:t>Liste aquí los correos electrónicos de las personas autorizadas en el mismo orden que en el campo anterior</w:t>
          </w:r>
        </w:p>
      </w:docPartBody>
    </w:docPart>
    <w:docPart>
      <w:docPartPr>
        <w:name w:val="D12CE5D7AE0540F7B91D51E44B91A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9C01-F61A-4DD1-BF3B-ABCE43222F83}"/>
      </w:docPartPr>
      <w:docPartBody>
        <w:p w:rsidR="00D30B22" w:rsidRDefault="00235349" w:rsidP="00235349">
          <w:pPr>
            <w:pStyle w:val="D12CE5D7AE0540F7B91D51E44B91AE128"/>
          </w:pPr>
          <w:r>
            <w:rPr>
              <w:sz w:val="22"/>
              <w:szCs w:val="22"/>
            </w:rPr>
            <w:t>Incluya la Dirección postal completa dónde requiere sean enviados los informes en papel</w:t>
          </w:r>
        </w:p>
      </w:docPartBody>
    </w:docPart>
    <w:docPart>
      <w:docPartPr>
        <w:name w:val="28EABA7C45B8479FB3DB7F80186B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8615-709F-4857-9BAC-6D0551B9030D}"/>
      </w:docPartPr>
      <w:docPartBody>
        <w:p w:rsidR="00D30B22" w:rsidRDefault="00235349" w:rsidP="00235349">
          <w:pPr>
            <w:pStyle w:val="28EABA7C45B8479FB3DB7F80186B65018"/>
          </w:pPr>
          <w:r w:rsidRPr="00DB5E64">
            <w:rPr>
              <w:sz w:val="22"/>
              <w:szCs w:val="22"/>
            </w:rPr>
            <w:t>Nombre o razón social que debe figurar en la facturación</w:t>
          </w:r>
        </w:p>
      </w:docPartBody>
    </w:docPart>
    <w:docPart>
      <w:docPartPr>
        <w:name w:val="3242A2BF18E14EA29D46497D47D9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765C-4774-476D-89FB-ADE7CBE3235C}"/>
      </w:docPartPr>
      <w:docPartBody>
        <w:p w:rsidR="00D30B22" w:rsidRDefault="00235349" w:rsidP="00235349">
          <w:pPr>
            <w:pStyle w:val="3242A2BF18E14EA29D46497D47D9A4C18"/>
          </w:pPr>
          <w:r w:rsidRPr="00DB5E64">
            <w:rPr>
              <w:sz w:val="22"/>
              <w:szCs w:val="22"/>
            </w:rPr>
            <w:t>Domicilio completo de la empresa</w:t>
          </w:r>
        </w:p>
      </w:docPartBody>
    </w:docPart>
    <w:docPart>
      <w:docPartPr>
        <w:name w:val="65771028414B4C6A893F69F355F9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A8EA-C410-4E80-AB9A-18A260F1A74C}"/>
      </w:docPartPr>
      <w:docPartBody>
        <w:p w:rsidR="00D30B22" w:rsidRDefault="00235349" w:rsidP="00235349">
          <w:pPr>
            <w:pStyle w:val="65771028414B4C6A893F69F355F972518"/>
          </w:pPr>
          <w:r w:rsidRPr="00DB5E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33A229BC41475898FD06E898A5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BE0-E452-459C-94ED-BE10D10AECF4}"/>
      </w:docPartPr>
      <w:docPartBody>
        <w:p w:rsidR="00D30B22" w:rsidRDefault="00235349" w:rsidP="00235349">
          <w:pPr>
            <w:pStyle w:val="E333A229BC41475898FD06E898A557E18"/>
          </w:pPr>
          <w:r w:rsidRPr="00DB5E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7B97C6EE9C4BB99DA14DF8BB9A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3C4B-E6E3-465B-AB89-5413D4C65226}"/>
      </w:docPartPr>
      <w:docPartBody>
        <w:p w:rsidR="00D30B22" w:rsidRDefault="00235349" w:rsidP="00235349">
          <w:pPr>
            <w:pStyle w:val="A27B97C6EE9C4BB99DA14DF8BB9ABB2F8"/>
          </w:pPr>
          <w:r>
            <w:rPr>
              <w:sz w:val="22"/>
              <w:szCs w:val="22"/>
            </w:rPr>
            <w:t>Describa el campo de actividad de la empresa</w:t>
          </w:r>
        </w:p>
      </w:docPartBody>
    </w:docPart>
    <w:docPart>
      <w:docPartPr>
        <w:name w:val="3672FFD32D56466AAAAECA16E33A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EC54-5AD3-48FC-9CB9-07A94353DC16}"/>
      </w:docPartPr>
      <w:docPartBody>
        <w:p w:rsidR="00D30B22" w:rsidRDefault="00235349" w:rsidP="00235349">
          <w:pPr>
            <w:pStyle w:val="3672FFD32D56466AAAAECA16E33AC13D8"/>
          </w:pPr>
          <w:r>
            <w:rPr>
              <w:sz w:val="22"/>
              <w:szCs w:val="22"/>
            </w:rPr>
            <w:t>Declare el correo electrónico dónde deben enviarse las facturas</w:t>
          </w:r>
        </w:p>
      </w:docPartBody>
    </w:docPart>
    <w:docPart>
      <w:docPartPr>
        <w:name w:val="69599BB655474FCABE4399C9DF3B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4E5C-E423-4E2E-82C4-02B88642CC51}"/>
      </w:docPartPr>
      <w:docPartBody>
        <w:p w:rsidR="00D30B22" w:rsidRDefault="00235349" w:rsidP="00235349">
          <w:pPr>
            <w:pStyle w:val="69599BB655474FCABE4399C9DF3B367B8"/>
          </w:pPr>
          <w:r>
            <w:rPr>
              <w:sz w:val="22"/>
              <w:szCs w:val="22"/>
            </w:rPr>
            <w:t>Nombre y apellido de la persona de contacto para los temas de facturación</w:t>
          </w:r>
        </w:p>
      </w:docPartBody>
    </w:docPart>
    <w:docPart>
      <w:docPartPr>
        <w:name w:val="B203671C636749F491C7AE8B55FB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8BB78-C944-421C-A64A-1BDBB43B18F5}"/>
      </w:docPartPr>
      <w:docPartBody>
        <w:p w:rsidR="00D30B22" w:rsidRDefault="00235349" w:rsidP="00235349">
          <w:pPr>
            <w:pStyle w:val="B203671C636749F491C7AE8B55FB46818"/>
          </w:pPr>
          <w:r>
            <w:rPr>
              <w:sz w:val="22"/>
              <w:szCs w:val="22"/>
            </w:rPr>
            <w:t>Domicilio completo dónde debería eventualmente enviarse la correspondencia referente a facturación</w:t>
          </w:r>
        </w:p>
      </w:docPartBody>
    </w:docPart>
    <w:docPart>
      <w:docPartPr>
        <w:name w:val="6C7BBBAB5B024D84A8CB84126CF2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BA3A-4325-452C-9DA0-28EA308FD28C}"/>
      </w:docPartPr>
      <w:docPartBody>
        <w:p w:rsidR="00D30B22" w:rsidRDefault="00235349" w:rsidP="00235349">
          <w:pPr>
            <w:pStyle w:val="6C7BBBAB5B024D84A8CB84126CF226628"/>
          </w:pPr>
          <w:r>
            <w:rPr>
              <w:sz w:val="22"/>
              <w:szCs w:val="22"/>
            </w:rPr>
            <w:t>Nombre y apellido de la persona responsable de las autorizaciones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1199-0647-4B30-B7AE-3E44391B2529}"/>
      </w:docPartPr>
      <w:docPartBody>
        <w:p w:rsidR="00686948" w:rsidRDefault="00D30B22">
          <w:r w:rsidRPr="00C73A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691608A26064A8998CBAEF0552C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9D40-1D71-464A-BA65-01A0592F6601}"/>
      </w:docPartPr>
      <w:docPartBody>
        <w:p w:rsidR="00686948" w:rsidRDefault="00235349" w:rsidP="00235349">
          <w:pPr>
            <w:pStyle w:val="5691608A26064A8998CBAEF0552C8EA26"/>
          </w:pPr>
          <w:r w:rsidRPr="00FF24F2">
            <w:rPr>
              <w:rStyle w:val="Estilo1"/>
              <w:sz w:val="22"/>
              <w:szCs w:val="22"/>
            </w:rPr>
            <w:t>Liste aquí Nombres y apellidos de las personas autorizadas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C"/>
    <w:rsid w:val="00235349"/>
    <w:rsid w:val="00664CE1"/>
    <w:rsid w:val="00686948"/>
    <w:rsid w:val="00A244B9"/>
    <w:rsid w:val="00B6331F"/>
    <w:rsid w:val="00D30B22"/>
    <w:rsid w:val="00E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7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5349"/>
    <w:rPr>
      <w:color w:val="808080"/>
    </w:rPr>
  </w:style>
  <w:style w:type="paragraph" w:customStyle="1" w:styleId="B06313B40F7246BD9FF44BBC02EA0489">
    <w:name w:val="B06313B40F7246BD9FF44BBC02EA0489"/>
  </w:style>
  <w:style w:type="paragraph" w:customStyle="1" w:styleId="2852B88890974868BC82395C28DA9F2E">
    <w:name w:val="2852B88890974868BC82395C28DA9F2E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C11516748EB4E1EA91BB0A079E1EA16">
    <w:name w:val="BC11516748EB4E1EA91BB0A079E1EA16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">
    <w:name w:val="88EC887793E141F4B8B2BFD8F54E7FC3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">
    <w:name w:val="D12CE5D7AE0540F7B91D51E44B91AE12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">
    <w:name w:val="28EABA7C45B8479FB3DB7F80186B6501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">
    <w:name w:val="3242A2BF18E14EA29D46497D47D9A4C1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">
    <w:name w:val="65771028414B4C6A893F69F355F97251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">
    <w:name w:val="E333A229BC41475898FD06E898A557E1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">
    <w:name w:val="A27B97C6EE9C4BB99DA14DF8BB9ABB2F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">
    <w:name w:val="3672FFD32D56466AAAAECA16E33AC13D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">
    <w:name w:val="69599BB655474FCABE4399C9DF3B367B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">
    <w:name w:val="B203671C636749F491C7AE8B55FB4681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">
    <w:name w:val="6C7BBBAB5B024D84A8CB84126CF22662"/>
    <w:rsid w:val="00A244B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C11516748EB4E1EA91BB0A079E1EA161">
    <w:name w:val="BC11516748EB4E1EA91BB0A079E1EA16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1">
    <w:name w:val="88EC887793E141F4B8B2BFD8F54E7FC3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1">
    <w:name w:val="D12CE5D7AE0540F7B91D51E44B91AE12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1">
    <w:name w:val="28EABA7C45B8479FB3DB7F80186B6501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1">
    <w:name w:val="3242A2BF18E14EA29D46497D47D9A4C1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1">
    <w:name w:val="65771028414B4C6A893F69F355F97251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1">
    <w:name w:val="E333A229BC41475898FD06E898A557E1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1">
    <w:name w:val="A27B97C6EE9C4BB99DA14DF8BB9ABB2F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1">
    <w:name w:val="3672FFD32D56466AAAAECA16E33AC13D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1">
    <w:name w:val="69599BB655474FCABE4399C9DF3B367B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1">
    <w:name w:val="B203671C636749F491C7AE8B55FB4681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1">
    <w:name w:val="6C7BBBAB5B024D84A8CB84126CF22662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Estilo1">
    <w:name w:val="Estilo1"/>
    <w:basedOn w:val="Fuentedeprrafopredeter"/>
    <w:uiPriority w:val="1"/>
    <w:rsid w:val="00235349"/>
    <w:rPr>
      <w:color w:val="AEAAAA" w:themeColor="background2" w:themeShade="BF"/>
    </w:rPr>
  </w:style>
  <w:style w:type="paragraph" w:customStyle="1" w:styleId="5691608A26064A8998CBAEF0552C8EA2">
    <w:name w:val="5691608A26064A8998CBAEF0552C8EA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2">
    <w:name w:val="88EC887793E141F4B8B2BFD8F54E7FC3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2">
    <w:name w:val="D12CE5D7AE0540F7B91D51E44B91AE12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2">
    <w:name w:val="28EABA7C45B8479FB3DB7F80186B6501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2">
    <w:name w:val="3242A2BF18E14EA29D46497D47D9A4C1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2">
    <w:name w:val="65771028414B4C6A893F69F355F97251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2">
    <w:name w:val="E333A229BC41475898FD06E898A557E1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2">
    <w:name w:val="A27B97C6EE9C4BB99DA14DF8BB9ABB2F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2">
    <w:name w:val="3672FFD32D56466AAAAECA16E33AC13D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2">
    <w:name w:val="69599BB655474FCABE4399C9DF3B367B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2">
    <w:name w:val="B203671C636749F491C7AE8B55FB4681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2">
    <w:name w:val="6C7BBBAB5B024D84A8CB84126CF22662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1">
    <w:name w:val="5691608A26064A8998CBAEF0552C8EA21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3">
    <w:name w:val="88EC887793E141F4B8B2BFD8F54E7FC3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3">
    <w:name w:val="D12CE5D7AE0540F7B91D51E44B91AE12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3">
    <w:name w:val="28EABA7C45B8479FB3DB7F80186B6501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3">
    <w:name w:val="3242A2BF18E14EA29D46497D47D9A4C1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3">
    <w:name w:val="65771028414B4C6A893F69F355F97251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3">
    <w:name w:val="E333A229BC41475898FD06E898A557E1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3">
    <w:name w:val="A27B97C6EE9C4BB99DA14DF8BB9ABB2F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3">
    <w:name w:val="3672FFD32D56466AAAAECA16E33AC13D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3">
    <w:name w:val="69599BB655474FCABE4399C9DF3B367B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3">
    <w:name w:val="B203671C636749F491C7AE8B55FB4681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3">
    <w:name w:val="6C7BBBAB5B024D84A8CB84126CF226623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2">
    <w:name w:val="5691608A26064A8998CBAEF0552C8EA22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4">
    <w:name w:val="88EC887793E141F4B8B2BFD8F54E7FC3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4">
    <w:name w:val="D12CE5D7AE0540F7B91D51E44B91AE12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4">
    <w:name w:val="28EABA7C45B8479FB3DB7F80186B6501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4">
    <w:name w:val="3242A2BF18E14EA29D46497D47D9A4C1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4">
    <w:name w:val="65771028414B4C6A893F69F355F97251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4">
    <w:name w:val="E333A229BC41475898FD06E898A557E1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4">
    <w:name w:val="A27B97C6EE9C4BB99DA14DF8BB9ABB2F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4">
    <w:name w:val="3672FFD32D56466AAAAECA16E33AC13D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4">
    <w:name w:val="69599BB655474FCABE4399C9DF3B367B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4">
    <w:name w:val="B203671C636749F491C7AE8B55FB4681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4">
    <w:name w:val="6C7BBBAB5B024D84A8CB84126CF226624"/>
    <w:rsid w:val="00D30B22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3">
    <w:name w:val="5691608A26064A8998CBAEF0552C8EA23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5">
    <w:name w:val="88EC887793E141F4B8B2BFD8F54E7FC3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5">
    <w:name w:val="D12CE5D7AE0540F7B91D51E44B91AE12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5">
    <w:name w:val="28EABA7C45B8479FB3DB7F80186B6501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5">
    <w:name w:val="3242A2BF18E14EA29D46497D47D9A4C1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5">
    <w:name w:val="65771028414B4C6A893F69F355F97251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5">
    <w:name w:val="E333A229BC41475898FD06E898A557E1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5">
    <w:name w:val="A27B97C6EE9C4BB99DA14DF8BB9ABB2F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5">
    <w:name w:val="3672FFD32D56466AAAAECA16E33AC13D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5">
    <w:name w:val="69599BB655474FCABE4399C9DF3B367B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5">
    <w:name w:val="B203671C636749F491C7AE8B55FB4681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5">
    <w:name w:val="6C7BBBAB5B024D84A8CB84126CF226625"/>
    <w:rsid w:val="00686948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4">
    <w:name w:val="5691608A26064A8998CBAEF0552C8EA24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6">
    <w:name w:val="88EC887793E141F4B8B2BFD8F54E7FC3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6">
    <w:name w:val="D12CE5D7AE0540F7B91D51E44B91AE12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6">
    <w:name w:val="28EABA7C45B8479FB3DB7F80186B6501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6">
    <w:name w:val="3242A2BF18E14EA29D46497D47D9A4C1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6">
    <w:name w:val="65771028414B4C6A893F69F355F97251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6">
    <w:name w:val="E333A229BC41475898FD06E898A557E1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6">
    <w:name w:val="A27B97C6EE9C4BB99DA14DF8BB9ABB2F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6">
    <w:name w:val="3672FFD32D56466AAAAECA16E33AC13D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6">
    <w:name w:val="69599BB655474FCABE4399C9DF3B367B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6">
    <w:name w:val="B203671C636749F491C7AE8B55FB4681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6">
    <w:name w:val="6C7BBBAB5B024D84A8CB84126CF22662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5">
    <w:name w:val="5691608A26064A8998CBAEF0552C8EA25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7">
    <w:name w:val="88EC887793E141F4B8B2BFD8F54E7FC3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7">
    <w:name w:val="D12CE5D7AE0540F7B91D51E44B91AE12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7">
    <w:name w:val="28EABA7C45B8479FB3DB7F80186B6501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7">
    <w:name w:val="3242A2BF18E14EA29D46497D47D9A4C1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7">
    <w:name w:val="65771028414B4C6A893F69F355F97251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7">
    <w:name w:val="E333A229BC41475898FD06E898A557E1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7">
    <w:name w:val="A27B97C6EE9C4BB99DA14DF8BB9ABB2F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7">
    <w:name w:val="3672FFD32D56466AAAAECA16E33AC13D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7">
    <w:name w:val="69599BB655474FCABE4399C9DF3B367B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7">
    <w:name w:val="B203671C636749F491C7AE8B55FB4681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7">
    <w:name w:val="6C7BBBAB5B024D84A8CB84126CF226627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91608A26064A8998CBAEF0552C8EA26">
    <w:name w:val="5691608A26064A8998CBAEF0552C8EA26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88EC887793E141F4B8B2BFD8F54E7FC38">
    <w:name w:val="88EC887793E141F4B8B2BFD8F54E7FC3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12CE5D7AE0540F7B91D51E44B91AE128">
    <w:name w:val="D12CE5D7AE0540F7B91D51E44B91AE12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8EABA7C45B8479FB3DB7F80186B65018">
    <w:name w:val="28EABA7C45B8479FB3DB7F80186B6501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42A2BF18E14EA29D46497D47D9A4C18">
    <w:name w:val="3242A2BF18E14EA29D46497D47D9A4C1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5771028414B4C6A893F69F355F972518">
    <w:name w:val="65771028414B4C6A893F69F355F97251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33A229BC41475898FD06E898A557E18">
    <w:name w:val="E333A229BC41475898FD06E898A557E1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27B97C6EE9C4BB99DA14DF8BB9ABB2F8">
    <w:name w:val="A27B97C6EE9C4BB99DA14DF8BB9ABB2F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672FFD32D56466AAAAECA16E33AC13D8">
    <w:name w:val="3672FFD32D56466AAAAECA16E33AC13D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9599BB655474FCABE4399C9DF3B367B8">
    <w:name w:val="69599BB655474FCABE4399C9DF3B367B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203671C636749F491C7AE8B55FB46818">
    <w:name w:val="B203671C636749F491C7AE8B55FB4681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C7BBBAB5B024D84A8CB84126CF226628">
    <w:name w:val="6C7BBBAB5B024D84A8CB84126CF226628"/>
    <w:rsid w:val="00235349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s Modelo Formularios" ma:contentTypeID="0x0101009FB7889E4F95044FB82D1BA0E5867547002EB404FF4CF62346B9160CEFA7A92400" ma:contentTypeVersion="14" ma:contentTypeDescription="" ma:contentTypeScope="" ma:versionID="5b44499024138112aeef745adeba62e9">
  <xsd:schema xmlns:xsd="http://www.w3.org/2001/XMLSchema" xmlns:xs="http://www.w3.org/2001/XMLSchema" xmlns:p="http://schemas.microsoft.com/office/2006/metadata/properties" xmlns:ns1="http://schemas.microsoft.com/sharepoint/v3" xmlns:ns2="988118b1-6096-4906-8d54-1b2d83f94965" xmlns:ns3="24fd9d68-1a27-4890-9f24-1196b37261bc" xmlns:ns4="69e4a262-a5c5-43e8-b81b-b66ee9e28dea" targetNamespace="http://schemas.microsoft.com/office/2006/metadata/properties" ma:root="true" ma:fieldsID="a5e6b5c24c58f2c927078f83e209c3be" ns1:_="" ns2:_="" ns3:_="" ns4:_="">
    <xsd:import namespace="http://schemas.microsoft.com/sharepoint/v3"/>
    <xsd:import namespace="988118b1-6096-4906-8d54-1b2d83f94965"/>
    <xsd:import namespace="24fd9d68-1a27-4890-9f24-1196b37261bc"/>
    <xsd:import namespace="69e4a262-a5c5-43e8-b81b-b66ee9e28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boratorio_x0020_del_x0020_Multisitio" minOccurs="0"/>
                <xsd:element ref="ns3:Tipos_x0020_de_x0020_documento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4:Ubicaci_x00f3_n" minOccurs="0"/>
                <xsd:element ref="ns4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18b1-6096-4906-8d54-1b2d83f949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9d68-1a27-4890-9f24-1196b37261bc" elementFormDefault="qualified">
    <xsd:import namespace="http://schemas.microsoft.com/office/2006/documentManagement/types"/>
    <xsd:import namespace="http://schemas.microsoft.com/office/infopath/2007/PartnerControls"/>
    <xsd:element name="Laboratorio_x0020_del_x0020_Multisitio" ma:index="11" nillable="true" ma:displayName="Laboratorio del Multisitio" ma:description="CICVyA- IB&#10;CICVyA- IB-OGM&#10;CICVyA- IB-UGB&#10;CICVyA- IB-CVT&#10;" ma:format="Dropdown" ma:internalName="Laboratorio_x0020_del_x0020_Multisitio">
      <xsd:simpleType>
        <xsd:restriction base="dms:Choice">
          <xsd:enumeration value="CICVyA- IB"/>
          <xsd:enumeration value="CICVyA- IB-OGM"/>
          <xsd:enumeration value="CICVyA- IB-UGB"/>
          <xsd:enumeration value="CICVyA- IB-CVT"/>
        </xsd:restriction>
      </xsd:simpleType>
    </xsd:element>
    <xsd:element name="Tipos_x0020_de_x0020_documento" ma:index="12" nillable="true" ma:displayName="Tipos de documento" ma:description="M (Manual)&#10;DG (Documento General)&#10;PG (Procedimiento General)&#10;PT (Procedimiento Técnico)&#10;F (Formulario)&#10;I (Instructivos)&#10;V (Video)&#10;DE (Documento Externo)&#10;RSF (Registro sin formato)" ma:format="RadioButtons" ma:internalName="Tipos_x0020_de_x0020_documento">
      <xsd:simpleType>
        <xsd:restriction base="dms:Choice">
          <xsd:enumeration value="M"/>
          <xsd:enumeration value="DG"/>
          <xsd:enumeration value="PG"/>
          <xsd:enumeration value="PT"/>
          <xsd:enumeration value="F"/>
          <xsd:enumeration value="I"/>
          <xsd:enumeration value="V"/>
          <xsd:enumeration value="DE"/>
          <xsd:enumeration value="RS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a262-a5c5-43e8-b81b-b66ee9e28dea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Ubicaci_x00f3_n" ma:index="19" nillable="true" ma:displayName="Ubicación" ma:internalName="Ubicaci_x00f3_n">
      <xsd:simpleType>
        <xsd:restriction base="dms:Text">
          <xsd:maxLength value="255"/>
        </xsd:restriction>
      </xsd:simpleType>
    </xsd:element>
    <xsd:element name="Formato" ma:index="20" nillable="true" ma:displayName="Formato" ma:default="Papel" ma:format="Dropdown" ma:internalName="Formato">
      <xsd:simpleType>
        <xsd:restriction base="dms:Choice">
          <xsd:enumeration value="Papel"/>
          <xsd:enumeration value="Digital"/>
          <xsd:enumeration value="Base de dat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Documentos Modelo Formularios</p:Name>
  <p:Description/>
  <p:Statement/>
  <p:PolicyItems>
    <p:PolicyItem featureId="Microsoft.Office.RecordsManagement.PolicyFeatures.PolicyLabel" staticId="0x0101009FB7889E4F95044FB82D1BA0E5867547002EB404FF4CF62346B9160CEFA7A92400|2118665792" UniqueId="28ce54d1-003a-4b2f-a7e0-3d1dc6405620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width>2.36220472440945</width>
            <height>0.78740157480315</height>
            <fontstyle>Bold</fontstyle>
          </properties>
          <segment type="literal">Código: INTA </segment>
          <segment type="metadata">Laboratorio_x0020_del_x0020_Multisitio</segment>
          <segment type="literal">-</segment>
          <segment type="metadata">Tipos_x0020_de_x0020_documento</segment>
          <segment type="literal">-</segment>
          <segment type="metadata">ID</segment>
          <segment type="literal">\nVersión :</segment>
          <segment type="metadata">_UIVersionString</segment>
        </label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oratorio_x0020_del_x0020_Multisitio xmlns="24fd9d68-1a27-4890-9f24-1196b37261bc">CICVyA- IB-OGM</Laboratorio_x0020_del_x0020_Multisitio>
    <Tipos_x0020_de_x0020_documento xmlns="24fd9d68-1a27-4890-9f24-1196b37261bc">F</Tipos_x0020_de_x0020_documento>
    <DLCPolicyLabelLock xmlns="69e4a262-a5c5-43e8-b81b-b66ee9e28dea" xsi:nil="true"/>
    <DLCPolicyLabelClientValue xmlns="69e4a262-a5c5-43e8-b81b-b66ee9e28dea">Código: INTA CICVyA- IB-OGM-F-{ID}
Versión :{_UIVersionString}</DLCPolicyLabelClientValue>
    <DLCPolicyLabelValue xmlns="69e4a262-a5c5-43e8-b81b-b66ee9e28dea">Código: INTA CICVyA- IB-OGM-F-209
Versión :4.0</DLCPolicyLabelValue>
    <Ubicaci_x00f3_n xmlns="69e4a262-a5c5-43e8-b81b-b66ee9e28dea">OGM</Ubicaci_x00f3_n>
    <Formato xmlns="69e4a262-a5c5-43e8-b81b-b66ee9e28dea">Papel</Formato>
    <_dlc_DocId xmlns="988118b1-6096-4906-8d54-1b2d83f94965">VDNUUUHVPY4H-1824271285-209</_dlc_DocId>
    <_dlc_DocIdUrl xmlns="988118b1-6096-4906-8d54-1b2d83f94965">
      <Url>https://colaboracion.inta.gob.ar/dnasicyc/gecal/multisitio/_layouts/15/DocIdRedir.aspx?ID=VDNUUUHVPY4H-1824271285-209</Url>
      <Description>VDNUUUHVPY4H-1824271285-209</Description>
    </_dlc_DocIdUrl>
  </documentManagement>
</p:properties>
</file>

<file path=customXml/itemProps1.xml><?xml version="1.0" encoding="utf-8"?>
<ds:datastoreItem xmlns:ds="http://schemas.openxmlformats.org/officeDocument/2006/customXml" ds:itemID="{DAAEBEEB-9028-40FD-8244-501CF348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118b1-6096-4906-8d54-1b2d83f94965"/>
    <ds:schemaRef ds:uri="24fd9d68-1a27-4890-9f24-1196b37261bc"/>
    <ds:schemaRef ds:uri="69e4a262-a5c5-43e8-b81b-b66ee9e28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C1D16-CD5A-4F8E-BC3D-6A4A3AC63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C9161-997C-489A-8D8D-00C58C5739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C4AF79-21A7-40B4-827B-3C1E6423035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B687B3D-79FD-45BA-A869-7310D6DEA3A6}">
  <ds:schemaRefs>
    <ds:schemaRef ds:uri="24fd9d68-1a27-4890-9f24-1196b37261bc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9e4a262-a5c5-43e8-b81b-b66ee9e28dea"/>
    <ds:schemaRef ds:uri="http://schemas.microsoft.com/office/2006/documentManagement/types"/>
    <ds:schemaRef ds:uri="988118b1-6096-4906-8d54-1b2d83f949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SGC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gomez.mariogaston@inta.gob.ar</Manager>
  <Company/>
  <LinksUpToDate>false</LinksUpToDate>
  <CharactersWithSpaces>1310</CharactersWithSpaces>
  <SharedDoc>false</SharedDoc>
  <HyperlinkBase>asdsad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Cecilia Pedroarias</dc:creator>
  <cp:keywords/>
  <dc:description/>
  <cp:lastModifiedBy>Viviana Cecilia Pedroarias</cp:lastModifiedBy>
  <cp:revision>2</cp:revision>
  <dcterms:created xsi:type="dcterms:W3CDTF">2020-03-04T13:44:00Z</dcterms:created>
  <dcterms:modified xsi:type="dcterms:W3CDTF">2020-03-04T13:44:00Z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0x0101009FB7889E4F95044FB82D1BA0E5867547002EB404FF4CF62346B9160CEFA7A92400</vt:lpwstr>
  </property>
  <property fmtid="{D5CDD505-2E9C-101B-9397-08002B2CF9AE}" pid="3" name="_dlc_DocIdItemGuid">
    <vt:lpwstr>73e9c101-f8f1-403f-b658-8220c90a22a8</vt:lpwstr>
  </property>
</Properties>
</file>